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1C32F" w14:textId="028AC6DF" w:rsidR="00DC35A0" w:rsidRPr="00583749" w:rsidRDefault="00583749" w:rsidP="00DC35A0">
      <w:pPr>
        <w:rPr>
          <w:rFonts w:ascii="Public Sans Light" w:hAnsi="Public Sans Light"/>
          <w:sz w:val="24"/>
        </w:rPr>
      </w:pPr>
      <w:r w:rsidRPr="00583749">
        <w:rPr>
          <w:rFonts w:ascii="Public Sans Light" w:hAnsi="Public Sans Light"/>
          <w:sz w:val="24"/>
        </w:rPr>
        <w:t>10</w:t>
      </w:r>
      <w:r w:rsidR="00DC35A0" w:rsidRPr="00583749">
        <w:rPr>
          <w:rFonts w:ascii="Public Sans Light" w:hAnsi="Public Sans Light"/>
          <w:sz w:val="24"/>
        </w:rPr>
        <w:t xml:space="preserve"> September 2024</w:t>
      </w:r>
    </w:p>
    <w:p w14:paraId="0A14AA71" w14:textId="77777777" w:rsidR="00DC35A0" w:rsidRDefault="00DC35A0" w:rsidP="000B6B14">
      <w:pPr>
        <w:jc w:val="center"/>
        <w:rPr>
          <w:rFonts w:ascii="Public Sans Light" w:hAnsi="Public Sans Light"/>
          <w:b/>
          <w:bCs/>
          <w:sz w:val="28"/>
          <w:szCs w:val="28"/>
        </w:rPr>
      </w:pPr>
    </w:p>
    <w:p w14:paraId="6AB9ED33" w14:textId="7C5EC146" w:rsidR="000B6B14" w:rsidRPr="00FD0F7B" w:rsidRDefault="000B6B14" w:rsidP="000B6B14">
      <w:pPr>
        <w:jc w:val="center"/>
        <w:rPr>
          <w:rFonts w:ascii="Public Sans Light" w:hAnsi="Public Sans Light"/>
          <w:b/>
          <w:bCs/>
          <w:sz w:val="28"/>
          <w:szCs w:val="28"/>
        </w:rPr>
      </w:pPr>
      <w:r>
        <w:rPr>
          <w:rFonts w:ascii="Public Sans Light" w:hAnsi="Public Sans Light"/>
          <w:b/>
          <w:bCs/>
          <w:sz w:val="28"/>
          <w:szCs w:val="28"/>
        </w:rPr>
        <w:t>First Nations children</w:t>
      </w:r>
      <w:r w:rsidR="00D85B30">
        <w:rPr>
          <w:rFonts w:ascii="Public Sans Light" w:hAnsi="Public Sans Light"/>
          <w:b/>
          <w:bCs/>
          <w:sz w:val="28"/>
          <w:szCs w:val="28"/>
        </w:rPr>
        <w:t xml:space="preserve"> connect</w:t>
      </w:r>
      <w:r w:rsidR="00534C74">
        <w:rPr>
          <w:rFonts w:ascii="Public Sans Light" w:hAnsi="Public Sans Light"/>
          <w:b/>
          <w:bCs/>
          <w:sz w:val="28"/>
          <w:szCs w:val="28"/>
        </w:rPr>
        <w:t xml:space="preserve"> to</w:t>
      </w:r>
      <w:r w:rsidR="00D85B30">
        <w:rPr>
          <w:rFonts w:ascii="Public Sans Light" w:hAnsi="Public Sans Light"/>
          <w:b/>
          <w:bCs/>
          <w:sz w:val="28"/>
          <w:szCs w:val="28"/>
        </w:rPr>
        <w:t xml:space="preserve"> country through</w:t>
      </w:r>
      <w:r>
        <w:rPr>
          <w:rFonts w:ascii="Public Sans Light" w:hAnsi="Public Sans Light"/>
          <w:b/>
          <w:bCs/>
          <w:sz w:val="28"/>
          <w:szCs w:val="28"/>
        </w:rPr>
        <w:t xml:space="preserve"> snowsports</w:t>
      </w:r>
    </w:p>
    <w:p w14:paraId="79CDBB07" w14:textId="77777777" w:rsidR="000B6B14" w:rsidRPr="00FD0F7B" w:rsidRDefault="000B6B14" w:rsidP="000B6B14">
      <w:pPr>
        <w:jc w:val="center"/>
        <w:rPr>
          <w:rFonts w:ascii="Public Sans Light" w:hAnsi="Public Sans Light"/>
        </w:rPr>
      </w:pPr>
    </w:p>
    <w:p w14:paraId="648D0542" w14:textId="7CEEE203" w:rsidR="000B6B14" w:rsidRDefault="000B6B14" w:rsidP="000B6B14">
      <w:pPr>
        <w:rPr>
          <w:rFonts w:ascii="Public Sans Light" w:hAnsi="Public Sans Light"/>
        </w:rPr>
      </w:pPr>
      <w:r w:rsidRPr="5633A869">
        <w:rPr>
          <w:rFonts w:ascii="Public Sans Light" w:hAnsi="Public Sans Light"/>
        </w:rPr>
        <w:t>First Nations students from the South East had their first experience of snowsports at the NSW Office of Sport’s First Nations Snowsports Program at Jindabyne</w:t>
      </w:r>
      <w:r w:rsidR="00FD5790">
        <w:rPr>
          <w:rFonts w:ascii="Public Sans Light" w:hAnsi="Public Sans Light"/>
        </w:rPr>
        <w:t xml:space="preserve"> last week</w:t>
      </w:r>
      <w:r w:rsidRPr="5633A869">
        <w:rPr>
          <w:rFonts w:ascii="Public Sans Light" w:hAnsi="Public Sans Light"/>
        </w:rPr>
        <w:t>.</w:t>
      </w:r>
    </w:p>
    <w:p w14:paraId="110FAFCA" w14:textId="77777777" w:rsidR="000B6B14" w:rsidRDefault="000B6B14" w:rsidP="000B6B14">
      <w:pPr>
        <w:rPr>
          <w:rFonts w:ascii="Public Sans Light" w:hAnsi="Public Sans Light"/>
        </w:rPr>
      </w:pPr>
    </w:p>
    <w:p w14:paraId="21D780B2" w14:textId="6FA47D5A" w:rsidR="000B6B14" w:rsidRDefault="000B6B14" w:rsidP="000B6B14">
      <w:pPr>
        <w:rPr>
          <w:rFonts w:ascii="Public Sans Light" w:hAnsi="Public Sans Light"/>
        </w:rPr>
      </w:pPr>
      <w:r w:rsidRPr="414EBF0D">
        <w:rPr>
          <w:rFonts w:ascii="Public Sans Light" w:hAnsi="Public Sans Light"/>
        </w:rPr>
        <w:t xml:space="preserve">The Program, held from 1-6 September involved the students learning to ski or snowboard at Perisher Ski </w:t>
      </w:r>
      <w:r>
        <w:rPr>
          <w:rFonts w:ascii="Public Sans Light" w:hAnsi="Public Sans Light"/>
        </w:rPr>
        <w:t>R</w:t>
      </w:r>
      <w:r w:rsidRPr="414EBF0D">
        <w:rPr>
          <w:rFonts w:ascii="Public Sans Light" w:hAnsi="Public Sans Light"/>
        </w:rPr>
        <w:t xml:space="preserve">esort before participating in the inaugural Indigenous Snowsports </w:t>
      </w:r>
      <w:r w:rsidR="00E5406E">
        <w:rPr>
          <w:rFonts w:ascii="Public Sans Light" w:hAnsi="Public Sans Light"/>
        </w:rPr>
        <w:t xml:space="preserve">event </w:t>
      </w:r>
      <w:r w:rsidRPr="414EBF0D">
        <w:rPr>
          <w:rFonts w:ascii="Public Sans Light" w:hAnsi="Public Sans Light"/>
        </w:rPr>
        <w:t>at the National Interschools Snowsports Competition on Friday, 6 September.</w:t>
      </w:r>
    </w:p>
    <w:p w14:paraId="6370FBDD" w14:textId="77777777" w:rsidR="000B6B14" w:rsidRDefault="000B6B14" w:rsidP="000B6B14">
      <w:pPr>
        <w:rPr>
          <w:rFonts w:ascii="Public Sans Light" w:hAnsi="Public Sans Light"/>
        </w:rPr>
      </w:pPr>
    </w:p>
    <w:p w14:paraId="007B26E7" w14:textId="77777777" w:rsidR="000B6B14" w:rsidRDefault="000B6B14" w:rsidP="000B6B14">
      <w:pPr>
        <w:rPr>
          <w:rFonts w:ascii="Public Sans Light" w:hAnsi="Public Sans Light"/>
        </w:rPr>
      </w:pPr>
      <w:r w:rsidRPr="576471DF">
        <w:rPr>
          <w:rFonts w:ascii="Public Sans Light" w:hAnsi="Public Sans Light"/>
        </w:rPr>
        <w:t>Participants were based at Jindabyne Sport and Recreation Centre where they participated in cultural activities and employment pathways sessions as well as met with NSW Institute of Sport athletes based at the National Snowsports Training Centre.</w:t>
      </w:r>
    </w:p>
    <w:p w14:paraId="0F9028B0" w14:textId="77777777" w:rsidR="000B6B14" w:rsidRDefault="000B6B14" w:rsidP="000B6B14">
      <w:pPr>
        <w:rPr>
          <w:rFonts w:ascii="Public Sans Light" w:hAnsi="Public Sans Light"/>
        </w:rPr>
      </w:pPr>
    </w:p>
    <w:p w14:paraId="2875A754" w14:textId="77777777" w:rsidR="000B6B14" w:rsidRDefault="000B6B14" w:rsidP="000B6B14">
      <w:pPr>
        <w:rPr>
          <w:rFonts w:ascii="Public Sans Light" w:hAnsi="Public Sans Light"/>
          <w:b/>
          <w:bCs/>
        </w:rPr>
      </w:pPr>
      <w:r>
        <w:rPr>
          <w:rFonts w:ascii="Public Sans Light" w:hAnsi="Public Sans Light"/>
          <w:b/>
          <w:bCs/>
        </w:rPr>
        <w:t>Minister for Sport Steve Kamper said:</w:t>
      </w:r>
    </w:p>
    <w:p w14:paraId="44A11A1E" w14:textId="77777777" w:rsidR="000B6B14" w:rsidRDefault="000B6B14" w:rsidP="000B6B14">
      <w:pPr>
        <w:rPr>
          <w:rFonts w:ascii="Public Sans Light" w:hAnsi="Public Sans Light"/>
          <w:b/>
          <w:bCs/>
        </w:rPr>
      </w:pPr>
    </w:p>
    <w:p w14:paraId="7373D5DD" w14:textId="77777777" w:rsidR="000B6B14" w:rsidRDefault="000B6B14" w:rsidP="000B6B14">
      <w:pPr>
        <w:rPr>
          <w:rFonts w:ascii="Public Sans Light" w:hAnsi="Public Sans Light"/>
        </w:rPr>
      </w:pPr>
      <w:r>
        <w:rPr>
          <w:rFonts w:ascii="Public Sans Light" w:hAnsi="Public Sans Light"/>
        </w:rPr>
        <w:t xml:space="preserve">“The </w:t>
      </w:r>
      <w:r w:rsidRPr="00535120">
        <w:rPr>
          <w:rFonts w:ascii="Public Sans Light" w:hAnsi="Public Sans Light"/>
        </w:rPr>
        <w:t>NSW Office of Sport</w:t>
      </w:r>
      <w:r w:rsidRPr="00745FEB">
        <w:rPr>
          <w:rFonts w:ascii="Public Sans Light" w:hAnsi="Public Sans Light"/>
        </w:rPr>
        <w:t>’s</w:t>
      </w:r>
      <w:r w:rsidRPr="00535120">
        <w:rPr>
          <w:rFonts w:ascii="Public Sans Light" w:hAnsi="Public Sans Light"/>
        </w:rPr>
        <w:t xml:space="preserve"> First Nations Snowsports Program</w:t>
      </w:r>
      <w:r>
        <w:rPr>
          <w:rFonts w:ascii="Public Sans Light" w:hAnsi="Public Sans Light"/>
        </w:rPr>
        <w:t xml:space="preserve"> is an incredible initiative that gives local First Nations children the opportunity to participate in snowsports and learn more about their culture. </w:t>
      </w:r>
    </w:p>
    <w:p w14:paraId="3DE06317" w14:textId="77777777" w:rsidR="000B6B14" w:rsidRDefault="000B6B14" w:rsidP="000B6B14">
      <w:pPr>
        <w:rPr>
          <w:rFonts w:ascii="Public Sans Light" w:hAnsi="Public Sans Light"/>
        </w:rPr>
      </w:pPr>
    </w:p>
    <w:p w14:paraId="64464118" w14:textId="2CCBCAEC" w:rsidR="000B6B14" w:rsidRDefault="000B6B14" w:rsidP="000B6B14">
      <w:pPr>
        <w:rPr>
          <w:rFonts w:ascii="Public Sans Light" w:hAnsi="Public Sans Light"/>
        </w:rPr>
      </w:pPr>
      <w:r>
        <w:rPr>
          <w:rFonts w:ascii="Public Sans Light" w:hAnsi="Public Sans Light"/>
        </w:rPr>
        <w:t>“It</w:t>
      </w:r>
      <w:r w:rsidR="00E5406E">
        <w:rPr>
          <w:rFonts w:ascii="Public Sans Light" w:hAnsi="Public Sans Light"/>
        </w:rPr>
        <w:t xml:space="preserve"> was a</w:t>
      </w:r>
      <w:r>
        <w:rPr>
          <w:rFonts w:ascii="Public Sans Light" w:hAnsi="Public Sans Light"/>
        </w:rPr>
        <w:t xml:space="preserve"> fantastic week </w:t>
      </w:r>
      <w:r w:rsidR="00E5406E">
        <w:rPr>
          <w:rFonts w:ascii="Public Sans Light" w:hAnsi="Public Sans Light"/>
        </w:rPr>
        <w:t xml:space="preserve">that </w:t>
      </w:r>
      <w:r>
        <w:rPr>
          <w:rFonts w:ascii="Public Sans Light" w:hAnsi="Public Sans Light"/>
        </w:rPr>
        <w:t xml:space="preserve">culminated with their participation in the </w:t>
      </w:r>
      <w:r w:rsidRPr="00535120">
        <w:rPr>
          <w:rFonts w:ascii="Public Sans Light" w:hAnsi="Public Sans Light"/>
        </w:rPr>
        <w:t xml:space="preserve">inaugural Indigenous Snowsports </w:t>
      </w:r>
      <w:r w:rsidR="009E4D44">
        <w:rPr>
          <w:rFonts w:ascii="Public Sans Light" w:hAnsi="Public Sans Light"/>
        </w:rPr>
        <w:t xml:space="preserve">event </w:t>
      </w:r>
      <w:r w:rsidRPr="00535120">
        <w:rPr>
          <w:rFonts w:ascii="Public Sans Light" w:hAnsi="Public Sans Light"/>
        </w:rPr>
        <w:t>at the National Interschools Snowsports Competition</w:t>
      </w:r>
      <w:r>
        <w:rPr>
          <w:rFonts w:ascii="Public Sans Light" w:hAnsi="Public Sans Light"/>
        </w:rPr>
        <w:t>.</w:t>
      </w:r>
    </w:p>
    <w:p w14:paraId="763C2A74" w14:textId="77777777" w:rsidR="000B6B14" w:rsidRDefault="000B6B14" w:rsidP="000B6B14">
      <w:pPr>
        <w:rPr>
          <w:rFonts w:ascii="Public Sans Light" w:hAnsi="Public Sans Light"/>
        </w:rPr>
      </w:pPr>
    </w:p>
    <w:p w14:paraId="7D35A431" w14:textId="77777777" w:rsidR="000B6B14" w:rsidRDefault="000B6B14" w:rsidP="000B6B14">
      <w:pPr>
        <w:rPr>
          <w:rFonts w:ascii="Public Sans Light" w:hAnsi="Public Sans Light"/>
        </w:rPr>
      </w:pPr>
      <w:r>
        <w:rPr>
          <w:rFonts w:ascii="Public Sans Light" w:hAnsi="Public Sans Light"/>
        </w:rPr>
        <w:t>“I hope this is the first of many programs and that we can establish a pathway for young First Nations snowsports athletes.”</w:t>
      </w:r>
    </w:p>
    <w:p w14:paraId="0DE8D5FA" w14:textId="77777777" w:rsidR="000B6B14" w:rsidRDefault="000B6B14" w:rsidP="000B6B14">
      <w:pPr>
        <w:rPr>
          <w:rFonts w:ascii="Public Sans Light" w:hAnsi="Public Sans Light"/>
        </w:rPr>
      </w:pPr>
    </w:p>
    <w:p w14:paraId="38659A22" w14:textId="77777777" w:rsidR="000B6B14" w:rsidRPr="00745FEB" w:rsidRDefault="000B6B14" w:rsidP="000B6B14">
      <w:pPr>
        <w:rPr>
          <w:rFonts w:ascii="Public Sans Light" w:hAnsi="Public Sans Light"/>
          <w:b/>
          <w:bCs/>
        </w:rPr>
      </w:pPr>
      <w:r>
        <w:rPr>
          <w:rFonts w:ascii="Public Sans Light" w:hAnsi="Public Sans Light"/>
          <w:b/>
          <w:bCs/>
        </w:rPr>
        <w:t>Office of Sport Chief Executive Karen Jones said:</w:t>
      </w:r>
    </w:p>
    <w:p w14:paraId="2CD6DAAD" w14:textId="77777777" w:rsidR="000B6B14" w:rsidRDefault="000B6B14" w:rsidP="000B6B14">
      <w:pPr>
        <w:rPr>
          <w:rFonts w:ascii="Public Sans Light" w:hAnsi="Public Sans Light"/>
        </w:rPr>
      </w:pPr>
    </w:p>
    <w:p w14:paraId="498FEDE6" w14:textId="77777777" w:rsidR="000B6B14" w:rsidRPr="00745FEB" w:rsidRDefault="000B6B14" w:rsidP="000B6B14">
      <w:pPr>
        <w:rPr>
          <w:rFonts w:ascii="Public Sans Light" w:hAnsi="Public Sans Light"/>
        </w:rPr>
      </w:pPr>
      <w:r w:rsidRPr="5B426D93">
        <w:rPr>
          <w:rFonts w:ascii="Public Sans Light" w:hAnsi="Public Sans Light"/>
        </w:rPr>
        <w:t xml:space="preserve">“The Program aims to support </w:t>
      </w:r>
      <w:r>
        <w:rPr>
          <w:rFonts w:ascii="Public Sans Light" w:hAnsi="Public Sans Light"/>
        </w:rPr>
        <w:t xml:space="preserve">local First Nations students </w:t>
      </w:r>
      <w:r w:rsidRPr="5B426D93">
        <w:rPr>
          <w:rFonts w:ascii="Public Sans Light" w:hAnsi="Public Sans Light"/>
        </w:rPr>
        <w:t xml:space="preserve">to connect to land, water, community and Country. </w:t>
      </w:r>
    </w:p>
    <w:p w14:paraId="31A65C3C" w14:textId="77777777" w:rsidR="000B6B14" w:rsidRPr="00FD0F7B" w:rsidRDefault="000B6B14" w:rsidP="000B6B14">
      <w:pPr>
        <w:rPr>
          <w:rFonts w:ascii="Public Sans Light" w:hAnsi="Public Sans Light"/>
        </w:rPr>
      </w:pPr>
    </w:p>
    <w:p w14:paraId="562D2ECE" w14:textId="77777777" w:rsidR="000B6B14" w:rsidRDefault="000B6B14" w:rsidP="000B6B14">
      <w:pPr>
        <w:rPr>
          <w:rFonts w:ascii="Public Sans Light" w:hAnsi="Public Sans Light"/>
        </w:rPr>
      </w:pPr>
      <w:r>
        <w:rPr>
          <w:rFonts w:ascii="Public Sans Light" w:hAnsi="Public Sans Light"/>
        </w:rPr>
        <w:t>“For many of the kids it was the first time they set foot on snow.</w:t>
      </w:r>
    </w:p>
    <w:p w14:paraId="1E6979D7" w14:textId="77777777" w:rsidR="000B6B14" w:rsidRDefault="000B6B14" w:rsidP="000B6B14">
      <w:pPr>
        <w:rPr>
          <w:rFonts w:ascii="Public Sans Light" w:hAnsi="Public Sans Light"/>
        </w:rPr>
      </w:pPr>
    </w:p>
    <w:p w14:paraId="4F740140" w14:textId="21348EDC" w:rsidR="000B6B14" w:rsidRDefault="000B6B14" w:rsidP="000B6B14">
      <w:pPr>
        <w:rPr>
          <w:rFonts w:ascii="Public Sans Light" w:hAnsi="Public Sans Light"/>
        </w:rPr>
      </w:pPr>
      <w:r>
        <w:rPr>
          <w:rFonts w:ascii="Public Sans Light" w:hAnsi="Public Sans Light"/>
        </w:rPr>
        <w:t>“The kids had a fantastic week learning to ski and snowboard as well as immersing themselves in their culture.”</w:t>
      </w:r>
    </w:p>
    <w:p w14:paraId="4D003E27" w14:textId="77777777" w:rsidR="000B6B14" w:rsidRDefault="000B6B14" w:rsidP="000B6B14">
      <w:pPr>
        <w:rPr>
          <w:rFonts w:ascii="Public Sans Light" w:hAnsi="Public Sans Light"/>
          <w:b/>
          <w:bCs/>
        </w:rPr>
      </w:pPr>
    </w:p>
    <w:p w14:paraId="4390A8FA" w14:textId="77777777" w:rsidR="00A755E1" w:rsidRDefault="00A755E1" w:rsidP="000B6B14">
      <w:pPr>
        <w:rPr>
          <w:rFonts w:ascii="Public Sans Light" w:hAnsi="Public Sans Light"/>
        </w:rPr>
      </w:pPr>
    </w:p>
    <w:p w14:paraId="11412DA0" w14:textId="39D36E96" w:rsidR="00583749" w:rsidRPr="00E26DC9" w:rsidRDefault="00583749" w:rsidP="000B6B14">
      <w:pPr>
        <w:rPr>
          <w:rFonts w:ascii="Public Sans Light" w:hAnsi="Public Sans Light"/>
        </w:rPr>
      </w:pPr>
      <w:r>
        <w:rPr>
          <w:rFonts w:ascii="Public Sans Light" w:hAnsi="Public Sans Light"/>
          <w:b/>
          <w:bCs/>
        </w:rPr>
        <w:t xml:space="preserve">Editor’s note: </w:t>
      </w:r>
      <w:r w:rsidR="00BD2644">
        <w:rPr>
          <w:rFonts w:ascii="Public Sans Light" w:hAnsi="Public Sans Light"/>
          <w:i/>
          <w:iCs/>
        </w:rPr>
        <w:t xml:space="preserve">Images from last week’s program can be downloaded here: </w:t>
      </w:r>
      <w:hyperlink r:id="rId11" w:history="1">
        <w:r w:rsidR="00E26DC9" w:rsidRPr="00E26DC9">
          <w:rPr>
            <w:rStyle w:val="Hyperlink"/>
            <w:rFonts w:ascii="Public Sans Light" w:hAnsi="Public Sans Light"/>
          </w:rPr>
          <w:t>https://officeofsport.intelligencebank.com/customshare/index/eYAZ6</w:t>
        </w:r>
      </w:hyperlink>
    </w:p>
    <w:p w14:paraId="245EEB60" w14:textId="77777777" w:rsidR="00583749" w:rsidRDefault="00583749" w:rsidP="000B6B14">
      <w:pPr>
        <w:rPr>
          <w:rFonts w:ascii="Public Sans Light" w:hAnsi="Public Sans Light"/>
        </w:rPr>
      </w:pPr>
    </w:p>
    <w:p w14:paraId="1D5D4A24" w14:textId="78CD299C" w:rsidR="000B6B14" w:rsidRPr="00CD1063" w:rsidRDefault="000B6B14" w:rsidP="000B6B14">
      <w:pPr>
        <w:rPr>
          <w:rFonts w:ascii="Public Sans Light" w:hAnsi="Public Sans Light"/>
        </w:rPr>
      </w:pPr>
      <w:r>
        <w:rPr>
          <w:rFonts w:ascii="Public Sans Light" w:hAnsi="Public Sans Light"/>
          <w:b/>
          <w:bCs/>
        </w:rPr>
        <w:t xml:space="preserve">Media contact: </w:t>
      </w:r>
      <w:r w:rsidR="00CD1063">
        <w:rPr>
          <w:rFonts w:ascii="Public Sans Light" w:hAnsi="Public Sans Light"/>
        </w:rPr>
        <w:t>Steve Norris 0417 291 346</w:t>
      </w:r>
    </w:p>
    <w:p w14:paraId="15F4E40D" w14:textId="5E418E37" w:rsidR="00775F29" w:rsidRPr="00157A03" w:rsidRDefault="00775F29" w:rsidP="00337D17"/>
    <w:sectPr w:rsidR="00775F29" w:rsidRPr="00157A03" w:rsidSect="00B70898">
      <w:headerReference w:type="default" r:id="rId12"/>
      <w:footerReference w:type="default" r:id="rId13"/>
      <w:headerReference w:type="first" r:id="rId14"/>
      <w:footerReference w:type="first" r:id="rId15"/>
      <w:pgSz w:w="11900" w:h="16840" w:code="9"/>
      <w:pgMar w:top="2552" w:right="2552" w:bottom="1418" w:left="851" w:header="851"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63F3" w14:textId="77777777" w:rsidR="005F5676" w:rsidRDefault="005F5676" w:rsidP="00D41211">
      <w:r>
        <w:separator/>
      </w:r>
    </w:p>
  </w:endnote>
  <w:endnote w:type="continuationSeparator" w:id="0">
    <w:p w14:paraId="46FA283C" w14:textId="77777777" w:rsidR="005F5676" w:rsidRDefault="005F567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3403"/>
      <w:gridCol w:w="2552"/>
    </w:tblGrid>
    <w:tr w:rsidR="008A6B24" w14:paraId="01F28509" w14:textId="77777777" w:rsidTr="00203E7E">
      <w:tc>
        <w:tcPr>
          <w:tcW w:w="4251" w:type="dxa"/>
        </w:tcPr>
        <w:p w14:paraId="0F013768" w14:textId="77777777" w:rsidR="008A6B24" w:rsidRDefault="008A6B24" w:rsidP="008A6B24">
          <w:pPr>
            <w:pStyle w:val="Footer"/>
          </w:pPr>
        </w:p>
      </w:tc>
      <w:tc>
        <w:tcPr>
          <w:tcW w:w="3402" w:type="dxa"/>
        </w:tcPr>
        <w:p w14:paraId="3CB75737" w14:textId="77777777" w:rsidR="008A6B24" w:rsidRDefault="008A6B24" w:rsidP="008A6B24">
          <w:pPr>
            <w:pStyle w:val="Footer"/>
          </w:pPr>
        </w:p>
      </w:tc>
      <w:tc>
        <w:tcPr>
          <w:tcW w:w="2551" w:type="dxa"/>
          <w:vAlign w:val="bottom"/>
        </w:tcPr>
        <w:p w14:paraId="6099A8ED" w14:textId="77777777" w:rsidR="008A6B24" w:rsidRDefault="008A6B24" w:rsidP="008A6B24">
          <w:pPr>
            <w:pStyle w:val="Footer"/>
            <w:spacing w:before="227"/>
            <w:jc w:val="right"/>
          </w:pPr>
          <w:r>
            <w:fldChar w:fldCharType="begin"/>
          </w:r>
          <w:r>
            <w:instrText xml:space="preserve"> PAGE   \* MERGEFORMAT </w:instrText>
          </w:r>
          <w:r>
            <w:fldChar w:fldCharType="separate"/>
          </w:r>
          <w:r>
            <w:t>1</w:t>
          </w:r>
          <w:r>
            <w:rPr>
              <w:noProof/>
            </w:rPr>
            <w:fldChar w:fldCharType="end"/>
          </w:r>
        </w:p>
      </w:tc>
    </w:tr>
  </w:tbl>
  <w:p w14:paraId="4FE66430" w14:textId="77777777" w:rsidR="008A6B24" w:rsidRPr="004637C4" w:rsidRDefault="008A6B24" w:rsidP="008A6B2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700"/>
      <w:gridCol w:w="2552"/>
    </w:tblGrid>
    <w:tr w:rsidR="000702C2" w:rsidRPr="0066323D" w14:paraId="1C9D0E14" w14:textId="77777777" w:rsidTr="00133DE2">
      <w:tc>
        <w:tcPr>
          <w:tcW w:w="5954" w:type="dxa"/>
        </w:tcPr>
        <w:p w14:paraId="02F806CD" w14:textId="77777777" w:rsidR="000702C2" w:rsidRPr="0066323D" w:rsidRDefault="00133DE2" w:rsidP="000702C2">
          <w:pPr>
            <w:pStyle w:val="Footer"/>
            <w:spacing w:before="227"/>
          </w:pPr>
          <w:r>
            <w:t>Level 3, 6B Figtree Drive, Sydney Olympic Park NSW 2127</w:t>
          </w:r>
        </w:p>
        <w:p w14:paraId="0029AB09" w14:textId="77777777" w:rsidR="000702C2" w:rsidRPr="0066323D" w:rsidRDefault="00133DE2" w:rsidP="000702C2">
          <w:pPr>
            <w:pStyle w:val="Footer"/>
          </w:pPr>
          <w:r>
            <w:t>Locked Bag 1422, Silverwater NSW 2128</w:t>
          </w:r>
        </w:p>
      </w:tc>
      <w:tc>
        <w:tcPr>
          <w:tcW w:w="1700" w:type="dxa"/>
        </w:tcPr>
        <w:p w14:paraId="59933377" w14:textId="77777777" w:rsidR="000702C2" w:rsidRPr="0066323D" w:rsidRDefault="00133DE2" w:rsidP="000702C2">
          <w:pPr>
            <w:pStyle w:val="Footer"/>
            <w:spacing w:before="227"/>
          </w:pPr>
          <w:r>
            <w:t>13 13 02</w:t>
          </w:r>
        </w:p>
        <w:p w14:paraId="7F2A39BB" w14:textId="77777777" w:rsidR="000702C2" w:rsidRPr="0066323D" w:rsidRDefault="00133DE2" w:rsidP="000702C2">
          <w:pPr>
            <w:pStyle w:val="Footer"/>
          </w:pPr>
          <w:r w:rsidRPr="00AC2BE6">
            <w:t>sport.nsw.gov.au</w:t>
          </w:r>
        </w:p>
      </w:tc>
      <w:tc>
        <w:tcPr>
          <w:tcW w:w="2552" w:type="dxa"/>
          <w:vAlign w:val="bottom"/>
        </w:tcPr>
        <w:p w14:paraId="11F5C541" w14:textId="77777777" w:rsidR="000702C2" w:rsidRPr="0066323D" w:rsidRDefault="000702C2" w:rsidP="000702C2">
          <w:pPr>
            <w:pStyle w:val="Footer"/>
            <w:jc w:val="right"/>
          </w:pPr>
          <w:r w:rsidRPr="0066323D">
            <w:fldChar w:fldCharType="begin"/>
          </w:r>
          <w:r w:rsidRPr="0066323D">
            <w:instrText xml:space="preserve"> PAGE   \* MERGEFORMAT </w:instrText>
          </w:r>
          <w:r w:rsidRPr="0066323D">
            <w:fldChar w:fldCharType="separate"/>
          </w:r>
          <w:r w:rsidRPr="0066323D">
            <w:rPr>
              <w:noProof/>
            </w:rPr>
            <w:t>1</w:t>
          </w:r>
          <w:r w:rsidRPr="0066323D">
            <w:rPr>
              <w:noProof/>
            </w:rPr>
            <w:fldChar w:fldCharType="end"/>
          </w:r>
        </w:p>
      </w:tc>
    </w:tr>
  </w:tbl>
  <w:p w14:paraId="5031E956" w14:textId="77777777" w:rsidR="00D06641" w:rsidRPr="004637C4" w:rsidRDefault="00D06641" w:rsidP="000702C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414F6" w14:textId="77777777" w:rsidR="005F5676" w:rsidRDefault="005F5676" w:rsidP="00D41211">
      <w:r>
        <w:separator/>
      </w:r>
    </w:p>
  </w:footnote>
  <w:footnote w:type="continuationSeparator" w:id="0">
    <w:p w14:paraId="21BBCCA0" w14:textId="77777777" w:rsidR="005F5676" w:rsidRDefault="005F567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54E8" w14:textId="77777777" w:rsidR="001A2DF0" w:rsidRDefault="00534C74" w:rsidP="00A45656">
    <w:pPr>
      <w:pStyle w:val="Descriptor"/>
    </w:pPr>
    <w:sdt>
      <w:sdtPr>
        <w:alias w:val="Category"/>
        <w:tag w:val=""/>
        <w:id w:val="41647618"/>
        <w:placeholder>
          <w:docPart w:val="59457C9C786844A29485719D8213F2BE"/>
        </w:placeholder>
        <w:dataBinding w:prefixMappings="xmlns:ns0='http://purl.org/dc/elements/1.1/' xmlns:ns1='http://schemas.openxmlformats.org/package/2006/metadata/core-properties' " w:xpath="/ns1:coreProperties[1]/ns1:category[1]" w:storeItemID="{6C3C8BC8-F283-45AE-878A-BAB7291924A1}"/>
        <w:text/>
      </w:sdtPr>
      <w:sdtEndPr/>
      <w:sdtContent>
        <w:r w:rsidR="00133DE2">
          <w:t>Office of Sport</w:t>
        </w:r>
      </w:sdtContent>
    </w:sdt>
    <w:r w:rsidR="00203E7E">
      <w:rPr>
        <w:noProof/>
      </w:rPr>
      <w:drawing>
        <wp:anchor distT="0" distB="0" distL="114300" distR="114300" simplePos="0" relativeHeight="251666432" behindDoc="1" locked="0" layoutInCell="1" allowOverlap="1" wp14:anchorId="4340DF84" wp14:editId="2ACB9968">
          <wp:simplePos x="0" y="0"/>
          <wp:positionH relativeFrom="page">
            <wp:posOffset>6192520</wp:posOffset>
          </wp:positionH>
          <wp:positionV relativeFrom="page">
            <wp:posOffset>540385</wp:posOffset>
          </wp:positionV>
          <wp:extent cx="828000" cy="900000"/>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D470" w14:textId="6D083316" w:rsidR="001A2DF0" w:rsidRPr="004E51E7" w:rsidRDefault="00203E7E" w:rsidP="00533C57">
    <w:pPr>
      <w:pStyle w:val="Header"/>
    </w:pPr>
    <w:r>
      <w:rPr>
        <w:noProof/>
      </w:rPr>
      <w:drawing>
        <wp:anchor distT="0" distB="0" distL="114300" distR="114300" simplePos="0" relativeHeight="251663872" behindDoc="1" locked="0" layoutInCell="1" allowOverlap="1" wp14:anchorId="5FC8E513" wp14:editId="3908EFE1">
          <wp:simplePos x="0" y="0"/>
          <wp:positionH relativeFrom="page">
            <wp:posOffset>6192520</wp:posOffset>
          </wp:positionH>
          <wp:positionV relativeFrom="page">
            <wp:posOffset>540385</wp:posOffset>
          </wp:positionV>
          <wp:extent cx="828000" cy="900000"/>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093DB6">
      <w:rPr>
        <w:b/>
        <w:bCs w:val="0"/>
        <w:sz w:val="28"/>
      </w:rPr>
      <w:t>MEDIA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C3FED"/>
    <w:multiLevelType w:val="hybridMultilevel"/>
    <w:tmpl w:val="64164042"/>
    <w:lvl w:ilvl="0" w:tplc="9C7CE5E4">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8C5"/>
    <w:multiLevelType w:val="hybridMultilevel"/>
    <w:tmpl w:val="1480BAB6"/>
    <w:lvl w:ilvl="0" w:tplc="04090005">
      <w:start w:val="1"/>
      <w:numFmt w:val="bullet"/>
      <w:lvlText w:val=""/>
      <w:lvlJc w:val="left"/>
      <w:pPr>
        <w:tabs>
          <w:tab w:val="num" w:pos="850"/>
        </w:tabs>
        <w:ind w:left="850" w:hanging="283"/>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AA70BE"/>
    <w:multiLevelType w:val="multilevel"/>
    <w:tmpl w:val="170C8182"/>
    <w:lvl w:ilvl="0">
      <w:start w:val="1"/>
      <w:numFmt w:val="decimal"/>
      <w:lvlText w:val="%1."/>
      <w:lvlJc w:val="left"/>
      <w:pPr>
        <w:tabs>
          <w:tab w:val="num" w:pos="425"/>
        </w:tabs>
        <w:ind w:left="425" w:hanging="425"/>
      </w:pPr>
      <w:rPr>
        <w:rFonts w:asciiTheme="minorHAnsi" w:hAnsiTheme="minorHAnsi" w:hint="default"/>
      </w:rPr>
    </w:lvl>
    <w:lvl w:ilvl="1">
      <w:start w:val="1"/>
      <w:numFmt w:val="lowerLetter"/>
      <w:lvlText w:val="%2."/>
      <w:lvlJc w:val="left"/>
      <w:pPr>
        <w:tabs>
          <w:tab w:val="num" w:pos="851"/>
        </w:tabs>
        <w:ind w:left="851" w:hanging="426"/>
      </w:pPr>
      <w:rPr>
        <w:rFonts w:asciiTheme="minorHAnsi" w:hAnsiTheme="minorHAnsi" w:hint="default"/>
      </w:rPr>
    </w:lvl>
    <w:lvl w:ilvl="2">
      <w:start w:val="1"/>
      <w:numFmt w:val="lowerRoman"/>
      <w:lvlText w:val="%3."/>
      <w:lvlJc w:val="left"/>
      <w:pPr>
        <w:tabs>
          <w:tab w:val="num" w:pos="1276"/>
        </w:tabs>
        <w:ind w:left="1276" w:hanging="425"/>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35DD1"/>
    <w:multiLevelType w:val="hybridMultilevel"/>
    <w:tmpl w:val="832CBDD0"/>
    <w:lvl w:ilvl="0" w:tplc="60180050">
      <w:start w:val="1"/>
      <w:numFmt w:val="bullet"/>
      <w:pStyle w:val="Bullet3"/>
      <w:lvlText w:val=""/>
      <w:lvlJc w:val="left"/>
      <w:pPr>
        <w:tabs>
          <w:tab w:val="num" w:pos="850"/>
        </w:tabs>
        <w:ind w:left="850" w:hanging="283"/>
      </w:pPr>
      <w:rPr>
        <w:rFonts w:ascii="Symbol" w:hAnsi="Symbol" w:hint="default"/>
        <w:b w:val="0"/>
        <w:i w:val="0"/>
        <w:color w:val="002664" w:themeColor="accent1"/>
        <w:sz w:val="18"/>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883D19"/>
    <w:multiLevelType w:val="hybridMultilevel"/>
    <w:tmpl w:val="782CC710"/>
    <w:lvl w:ilvl="0" w:tplc="3558BF82">
      <w:start w:val="1"/>
      <w:numFmt w:val="bullet"/>
      <w:pStyle w:val="Bullet2"/>
      <w:lvlText w:val="–"/>
      <w:lvlJc w:val="left"/>
      <w:pPr>
        <w:tabs>
          <w:tab w:val="num" w:pos="567"/>
        </w:tabs>
        <w:ind w:left="567" w:hanging="283"/>
      </w:pPr>
      <w:rPr>
        <w:rFonts w:ascii="Times New Roman" w:hAnsi="Times New Roman"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46474"/>
    <w:multiLevelType w:val="hybridMultilevel"/>
    <w:tmpl w:val="39C6F420"/>
    <w:lvl w:ilvl="0" w:tplc="2244F880">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9893C85"/>
    <w:multiLevelType w:val="hybridMultilevel"/>
    <w:tmpl w:val="11E4DB0C"/>
    <w:lvl w:ilvl="0" w:tplc="5C8825B6">
      <w:start w:val="1"/>
      <w:numFmt w:val="bullet"/>
      <w:lvlText w:val=""/>
      <w:lvlJc w:val="left"/>
      <w:pPr>
        <w:tabs>
          <w:tab w:val="num" w:pos="850"/>
        </w:tabs>
        <w:ind w:left="850" w:hanging="283"/>
      </w:pPr>
      <w:rPr>
        <w:rFonts w:ascii="Wingdings" w:hAnsi="Wingdings" w:hint="default"/>
        <w:b w:val="0"/>
        <w:i w:val="0"/>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67CC2"/>
    <w:multiLevelType w:val="hybridMultilevel"/>
    <w:tmpl w:val="D522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5232023">
    <w:abstractNumId w:val="8"/>
  </w:num>
  <w:num w:numId="2" w16cid:durableId="1148521366">
    <w:abstractNumId w:val="6"/>
  </w:num>
  <w:num w:numId="3" w16cid:durableId="265843461">
    <w:abstractNumId w:val="0"/>
  </w:num>
  <w:num w:numId="4" w16cid:durableId="2055497915">
    <w:abstractNumId w:val="11"/>
  </w:num>
  <w:num w:numId="5" w16cid:durableId="1054236948">
    <w:abstractNumId w:val="13"/>
  </w:num>
  <w:num w:numId="6" w16cid:durableId="1770543876">
    <w:abstractNumId w:val="1"/>
  </w:num>
  <w:num w:numId="7" w16cid:durableId="415714583">
    <w:abstractNumId w:val="16"/>
  </w:num>
  <w:num w:numId="8" w16cid:durableId="1938059761">
    <w:abstractNumId w:val="10"/>
  </w:num>
  <w:num w:numId="9" w16cid:durableId="957224236">
    <w:abstractNumId w:val="4"/>
  </w:num>
  <w:num w:numId="10" w16cid:durableId="569853538">
    <w:abstractNumId w:val="9"/>
  </w:num>
  <w:num w:numId="11" w16cid:durableId="1074203380">
    <w:abstractNumId w:val="17"/>
  </w:num>
  <w:num w:numId="12" w16cid:durableId="421268372">
    <w:abstractNumId w:val="5"/>
  </w:num>
  <w:num w:numId="13" w16cid:durableId="332877957">
    <w:abstractNumId w:val="12"/>
  </w:num>
  <w:num w:numId="14" w16cid:durableId="103811569">
    <w:abstractNumId w:val="2"/>
  </w:num>
  <w:num w:numId="15" w16cid:durableId="1244070713">
    <w:abstractNumId w:val="15"/>
  </w:num>
  <w:num w:numId="16" w16cid:durableId="1890721506">
    <w:abstractNumId w:val="3"/>
  </w:num>
  <w:num w:numId="17" w16cid:durableId="1076785274">
    <w:abstractNumId w:val="14"/>
  </w:num>
  <w:num w:numId="18" w16cid:durableId="1530218963">
    <w:abstractNumId w:val="7"/>
  </w:num>
  <w:num w:numId="19" w16cid:durableId="279191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7F"/>
    <w:rsid w:val="00005ACE"/>
    <w:rsid w:val="00067579"/>
    <w:rsid w:val="000702C2"/>
    <w:rsid w:val="00087332"/>
    <w:rsid w:val="00093DB6"/>
    <w:rsid w:val="000A69B9"/>
    <w:rsid w:val="000B288B"/>
    <w:rsid w:val="000B6B14"/>
    <w:rsid w:val="000D026B"/>
    <w:rsid w:val="000E3FAE"/>
    <w:rsid w:val="0010445F"/>
    <w:rsid w:val="0011462E"/>
    <w:rsid w:val="00127199"/>
    <w:rsid w:val="00133DE2"/>
    <w:rsid w:val="001474E7"/>
    <w:rsid w:val="0015612A"/>
    <w:rsid w:val="00157A03"/>
    <w:rsid w:val="0017484F"/>
    <w:rsid w:val="001A2DF0"/>
    <w:rsid w:val="001B4C4E"/>
    <w:rsid w:val="001F2FF8"/>
    <w:rsid w:val="00203E7E"/>
    <w:rsid w:val="0020481B"/>
    <w:rsid w:val="00243A7A"/>
    <w:rsid w:val="002804CD"/>
    <w:rsid w:val="002C3DC4"/>
    <w:rsid w:val="00301A9F"/>
    <w:rsid w:val="003033FF"/>
    <w:rsid w:val="00313BCC"/>
    <w:rsid w:val="00321C75"/>
    <w:rsid w:val="00337D17"/>
    <w:rsid w:val="00343904"/>
    <w:rsid w:val="00353812"/>
    <w:rsid w:val="00353B45"/>
    <w:rsid w:val="00367FD9"/>
    <w:rsid w:val="003767F6"/>
    <w:rsid w:val="003775E4"/>
    <w:rsid w:val="00385730"/>
    <w:rsid w:val="003A637F"/>
    <w:rsid w:val="003E72BD"/>
    <w:rsid w:val="004102D1"/>
    <w:rsid w:val="0041092E"/>
    <w:rsid w:val="00427BDA"/>
    <w:rsid w:val="004460FB"/>
    <w:rsid w:val="00455580"/>
    <w:rsid w:val="004637C4"/>
    <w:rsid w:val="004716BE"/>
    <w:rsid w:val="00471A02"/>
    <w:rsid w:val="004758C1"/>
    <w:rsid w:val="0048494C"/>
    <w:rsid w:val="00485572"/>
    <w:rsid w:val="004B2B3B"/>
    <w:rsid w:val="004B68D2"/>
    <w:rsid w:val="004D31AF"/>
    <w:rsid w:val="004E51E7"/>
    <w:rsid w:val="0050363C"/>
    <w:rsid w:val="00504050"/>
    <w:rsid w:val="00533C57"/>
    <w:rsid w:val="00534C74"/>
    <w:rsid w:val="00535DD9"/>
    <w:rsid w:val="00583749"/>
    <w:rsid w:val="00590FCF"/>
    <w:rsid w:val="005A283B"/>
    <w:rsid w:val="005C574F"/>
    <w:rsid w:val="005D65D3"/>
    <w:rsid w:val="005F46C1"/>
    <w:rsid w:val="005F5676"/>
    <w:rsid w:val="00612F7B"/>
    <w:rsid w:val="00616A72"/>
    <w:rsid w:val="00641EAC"/>
    <w:rsid w:val="00653107"/>
    <w:rsid w:val="0066323D"/>
    <w:rsid w:val="00664DFD"/>
    <w:rsid w:val="006675F1"/>
    <w:rsid w:val="006709A3"/>
    <w:rsid w:val="00675E8A"/>
    <w:rsid w:val="00676DDD"/>
    <w:rsid w:val="006E4D11"/>
    <w:rsid w:val="00711B59"/>
    <w:rsid w:val="00775F29"/>
    <w:rsid w:val="007F5190"/>
    <w:rsid w:val="008060AB"/>
    <w:rsid w:val="00814D66"/>
    <w:rsid w:val="00816BDA"/>
    <w:rsid w:val="00835702"/>
    <w:rsid w:val="00840577"/>
    <w:rsid w:val="008473DD"/>
    <w:rsid w:val="00852E36"/>
    <w:rsid w:val="00881275"/>
    <w:rsid w:val="008A13C4"/>
    <w:rsid w:val="008A48D4"/>
    <w:rsid w:val="008A6115"/>
    <w:rsid w:val="008A6B24"/>
    <w:rsid w:val="008B1CA4"/>
    <w:rsid w:val="008D2060"/>
    <w:rsid w:val="008D7B98"/>
    <w:rsid w:val="008E04FB"/>
    <w:rsid w:val="008E3DC1"/>
    <w:rsid w:val="00923984"/>
    <w:rsid w:val="00930B0F"/>
    <w:rsid w:val="0094672B"/>
    <w:rsid w:val="00986670"/>
    <w:rsid w:val="009978E0"/>
    <w:rsid w:val="009E4D44"/>
    <w:rsid w:val="00A45656"/>
    <w:rsid w:val="00A47B37"/>
    <w:rsid w:val="00A56C42"/>
    <w:rsid w:val="00A6218F"/>
    <w:rsid w:val="00A755E1"/>
    <w:rsid w:val="00A85B86"/>
    <w:rsid w:val="00A920E2"/>
    <w:rsid w:val="00AD2D78"/>
    <w:rsid w:val="00AF79ED"/>
    <w:rsid w:val="00B125DD"/>
    <w:rsid w:val="00B6213C"/>
    <w:rsid w:val="00B647D1"/>
    <w:rsid w:val="00B70898"/>
    <w:rsid w:val="00B961CD"/>
    <w:rsid w:val="00B97CCF"/>
    <w:rsid w:val="00BA707E"/>
    <w:rsid w:val="00BA7C94"/>
    <w:rsid w:val="00BD2644"/>
    <w:rsid w:val="00BD6E52"/>
    <w:rsid w:val="00BF0465"/>
    <w:rsid w:val="00BF15F4"/>
    <w:rsid w:val="00C41640"/>
    <w:rsid w:val="00C41C52"/>
    <w:rsid w:val="00C51C71"/>
    <w:rsid w:val="00C53522"/>
    <w:rsid w:val="00C61E5B"/>
    <w:rsid w:val="00C62520"/>
    <w:rsid w:val="00CB4CA9"/>
    <w:rsid w:val="00CD1063"/>
    <w:rsid w:val="00D06641"/>
    <w:rsid w:val="00D12F21"/>
    <w:rsid w:val="00D41211"/>
    <w:rsid w:val="00D85B30"/>
    <w:rsid w:val="00D87F4C"/>
    <w:rsid w:val="00DA36A7"/>
    <w:rsid w:val="00DC35A0"/>
    <w:rsid w:val="00DF2789"/>
    <w:rsid w:val="00DF2B87"/>
    <w:rsid w:val="00E15D30"/>
    <w:rsid w:val="00E25B95"/>
    <w:rsid w:val="00E26DC9"/>
    <w:rsid w:val="00E43A19"/>
    <w:rsid w:val="00E45C36"/>
    <w:rsid w:val="00E5406E"/>
    <w:rsid w:val="00EA3AD0"/>
    <w:rsid w:val="00EA66DB"/>
    <w:rsid w:val="00ED17D3"/>
    <w:rsid w:val="00ED55D2"/>
    <w:rsid w:val="00F172A3"/>
    <w:rsid w:val="00F32E0C"/>
    <w:rsid w:val="00F41E11"/>
    <w:rsid w:val="00F57104"/>
    <w:rsid w:val="00F76A83"/>
    <w:rsid w:val="00FD5128"/>
    <w:rsid w:val="00FD5790"/>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AAC0"/>
  <w15:docId w15:val="{720036AD-3945-4078-8D48-1374991B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3904"/>
    <w:rPr>
      <w:rFonts w:asciiTheme="minorHAnsi" w:hAnsiTheme="minorHAnsi"/>
      <w:color w:val="22272B" w:themeColor="text1"/>
      <w:sz w:val="22"/>
    </w:rPr>
  </w:style>
  <w:style w:type="paragraph" w:styleId="Heading1">
    <w:name w:val="heading 1"/>
    <w:basedOn w:val="Normal"/>
    <w:next w:val="Normal"/>
    <w:link w:val="Heading1Char"/>
    <w:qFormat/>
    <w:rsid w:val="00CB4CA9"/>
    <w:pPr>
      <w:widowControl w:val="0"/>
      <w:suppressAutoHyphens/>
      <w:autoSpaceDE w:val="0"/>
      <w:autoSpaceDN w:val="0"/>
      <w:adjustRightInd w:val="0"/>
      <w:spacing w:before="240" w:after="120"/>
      <w:textAlignment w:val="center"/>
      <w:outlineLvl w:val="0"/>
    </w:pPr>
    <w:rPr>
      <w:rFonts w:asciiTheme="majorHAnsi" w:hAnsiTheme="majorHAnsi" w:cs="Arial"/>
      <w:b/>
      <w:sz w:val="28"/>
      <w:szCs w:val="20"/>
    </w:rPr>
  </w:style>
  <w:style w:type="paragraph" w:styleId="Heading2">
    <w:name w:val="heading 2"/>
    <w:basedOn w:val="Normal"/>
    <w:next w:val="Normal"/>
    <w:link w:val="Heading2Char"/>
    <w:qFormat/>
    <w:rsid w:val="00A45656"/>
    <w:pPr>
      <w:widowControl w:val="0"/>
      <w:suppressAutoHyphens/>
      <w:autoSpaceDE w:val="0"/>
      <w:autoSpaceDN w:val="0"/>
      <w:adjustRightInd w:val="0"/>
      <w:spacing w:before="240" w:after="120"/>
      <w:textAlignment w:val="center"/>
      <w:outlineLvl w:val="1"/>
    </w:pPr>
    <w:rPr>
      <w:rFonts w:asciiTheme="majorHAnsi" w:hAnsiTheme="majorHAnsi" w:cs="ArialMT"/>
      <w:b/>
      <w:color w:val="000000"/>
      <w:sz w:val="24"/>
      <w:szCs w:val="36"/>
      <w:lang w:val="en-GB"/>
    </w:rPr>
  </w:style>
  <w:style w:type="paragraph" w:styleId="Heading3">
    <w:name w:val="heading 3"/>
    <w:basedOn w:val="Normal"/>
    <w:next w:val="Normal"/>
    <w:link w:val="Heading3Char"/>
    <w:qFormat/>
    <w:rsid w:val="00A45656"/>
    <w:pPr>
      <w:keepNext/>
      <w:keepLines/>
      <w:spacing w:before="240" w:after="120"/>
      <w:outlineLvl w:val="2"/>
    </w:pPr>
    <w:rPr>
      <w:rFonts w:asciiTheme="majorHAnsi" w:eastAsia="Times New Roman" w:hAnsiTheme="majorHAns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CA9"/>
    <w:rPr>
      <w:rFonts w:asciiTheme="majorHAnsi" w:hAnsiTheme="majorHAnsi" w:cs="Arial"/>
      <w:b/>
      <w:sz w:val="28"/>
      <w:szCs w:val="20"/>
    </w:rPr>
  </w:style>
  <w:style w:type="character" w:customStyle="1" w:styleId="Heading2Char">
    <w:name w:val="Heading 2 Char"/>
    <w:basedOn w:val="DefaultParagraphFont"/>
    <w:link w:val="Heading2"/>
    <w:rsid w:val="00A45656"/>
    <w:rPr>
      <w:rFonts w:asciiTheme="majorHAnsi" w:hAnsiTheme="majorHAnsi" w:cs="ArialMT"/>
      <w:b/>
      <w:color w:val="000000"/>
      <w:szCs w:val="36"/>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A45656"/>
    <w:rPr>
      <w:rFonts w:cs="Arial-Black"/>
      <w:bCs/>
      <w:spacing w:val="-5"/>
      <w:sz w:val="18"/>
      <w:szCs w:val="28"/>
    </w:rPr>
  </w:style>
  <w:style w:type="character" w:customStyle="1" w:styleId="HeaderChar">
    <w:name w:val="Header Char"/>
    <w:basedOn w:val="DefaultParagraphFont"/>
    <w:link w:val="Header"/>
    <w:uiPriority w:val="99"/>
    <w:rsid w:val="00A45656"/>
    <w:rPr>
      <w:rFonts w:asciiTheme="minorHAnsi" w:hAnsiTheme="minorHAnsi" w:cs="Arial-Black"/>
      <w:bCs/>
      <w:color w:val="22272B" w:themeColor="text1"/>
      <w:spacing w:val="-5"/>
      <w:sz w:val="18"/>
      <w:szCs w:val="28"/>
    </w:rPr>
  </w:style>
  <w:style w:type="paragraph" w:styleId="Footer">
    <w:name w:val="footer"/>
    <w:basedOn w:val="Normal"/>
    <w:link w:val="FooterChar"/>
    <w:uiPriority w:val="99"/>
    <w:unhideWhenUsed/>
    <w:rsid w:val="0066323D"/>
    <w:pPr>
      <w:tabs>
        <w:tab w:val="left" w:pos="6804"/>
      </w:tabs>
    </w:pPr>
    <w:rPr>
      <w:sz w:val="18"/>
      <w:szCs w:val="18"/>
    </w:rPr>
  </w:style>
  <w:style w:type="character" w:customStyle="1" w:styleId="FooterChar">
    <w:name w:val="Footer Char"/>
    <w:basedOn w:val="DefaultParagraphFont"/>
    <w:link w:val="Footer"/>
    <w:uiPriority w:val="99"/>
    <w:rsid w:val="0066323D"/>
    <w:rPr>
      <w:rFonts w:asciiTheme="minorHAnsi" w:hAnsiTheme="minorHAnsi"/>
      <w:color w:val="22272B" w:themeColor="text1"/>
      <w:sz w:val="18"/>
      <w:szCs w:val="18"/>
    </w:rPr>
  </w:style>
  <w:style w:type="paragraph" w:styleId="Date">
    <w:name w:val="Date"/>
    <w:basedOn w:val="Normal"/>
    <w:next w:val="Normal"/>
    <w:link w:val="DateChar"/>
    <w:uiPriority w:val="99"/>
    <w:unhideWhenUsed/>
    <w:rsid w:val="00676DDD"/>
    <w:pPr>
      <w:spacing w:before="227"/>
      <w:jc w:val="right"/>
    </w:pPr>
    <w:rPr>
      <w:szCs w:val="18"/>
    </w:rPr>
  </w:style>
  <w:style w:type="character" w:customStyle="1" w:styleId="DateChar">
    <w:name w:val="Date Char"/>
    <w:basedOn w:val="DefaultParagraphFont"/>
    <w:link w:val="Date"/>
    <w:uiPriority w:val="99"/>
    <w:rsid w:val="00676DDD"/>
    <w:rPr>
      <w:rFonts w:asciiTheme="minorHAnsi" w:hAnsiTheme="minorHAnsi"/>
      <w:sz w:val="18"/>
      <w:szCs w:val="18"/>
    </w:rPr>
  </w:style>
  <w:style w:type="paragraph" w:styleId="BodyText">
    <w:name w:val="Body Text"/>
    <w:basedOn w:val="Normal"/>
    <w:link w:val="BodyTextChar"/>
    <w:qFormat/>
    <w:rsid w:val="00087332"/>
    <w:pPr>
      <w:widowControl w:val="0"/>
      <w:suppressAutoHyphens/>
      <w:autoSpaceDE w:val="0"/>
      <w:autoSpaceDN w:val="0"/>
      <w:adjustRightInd w:val="0"/>
      <w:spacing w:before="120" w:after="120"/>
      <w:textAlignment w:val="center"/>
    </w:pPr>
    <w:rPr>
      <w:rFonts w:cs="Arial"/>
      <w:color w:val="000000"/>
      <w:szCs w:val="20"/>
    </w:rPr>
  </w:style>
  <w:style w:type="character" w:customStyle="1" w:styleId="BodyTextChar">
    <w:name w:val="Body Text Char"/>
    <w:basedOn w:val="DefaultParagraphFont"/>
    <w:link w:val="BodyText"/>
    <w:rsid w:val="00087332"/>
    <w:rPr>
      <w:rFonts w:asciiTheme="minorHAnsi" w:hAnsiTheme="minorHAnsi" w:cs="Arial"/>
      <w:color w:val="000000"/>
      <w:sz w:val="18"/>
      <w:szCs w:val="20"/>
    </w:rPr>
  </w:style>
  <w:style w:type="paragraph" w:customStyle="1" w:styleId="Bullet1">
    <w:name w:val="Bullet 1"/>
    <w:basedOn w:val="BodyText"/>
    <w:qFormat/>
    <w:rsid w:val="00087332"/>
    <w:pPr>
      <w:widowControl/>
      <w:numPr>
        <w:numId w:val="6"/>
      </w:numPr>
      <w:suppressAutoHyphens w:val="0"/>
      <w:autoSpaceDE/>
      <w:autoSpaceDN/>
      <w:adjustRightInd/>
      <w:textAlignment w:val="auto"/>
    </w:pPr>
  </w:style>
  <w:style w:type="paragraph" w:customStyle="1" w:styleId="Bullet2">
    <w:name w:val="Bullet 2"/>
    <w:basedOn w:val="Normal"/>
    <w:qFormat/>
    <w:rsid w:val="00087332"/>
    <w:pPr>
      <w:numPr>
        <w:numId w:val="8"/>
      </w:numPr>
      <w:spacing w:before="120" w:after="120"/>
    </w:pPr>
    <w:rPr>
      <w:rFonts w:cs="ArialMT"/>
      <w:color w:val="000000"/>
    </w:rPr>
  </w:style>
  <w:style w:type="character" w:customStyle="1" w:styleId="Heading3Char">
    <w:name w:val="Heading 3 Char"/>
    <w:basedOn w:val="DefaultParagraphFont"/>
    <w:link w:val="Heading3"/>
    <w:rsid w:val="00A45656"/>
    <w:rPr>
      <w:rFonts w:asciiTheme="majorHAnsi" w:eastAsia="Times New Roman" w:hAnsiTheme="majorHAnsi"/>
      <w:b/>
      <w:bCs/>
      <w:color w:val="22272B" w:themeColor="text1"/>
      <w:sz w:val="22"/>
      <w:lang w:val="en-GB"/>
    </w:rPr>
  </w:style>
  <w:style w:type="paragraph" w:customStyle="1" w:styleId="Dear">
    <w:name w:val="Dear"/>
    <w:basedOn w:val="Address"/>
    <w:rsid w:val="00087332"/>
    <w:pPr>
      <w:spacing w:after="240"/>
    </w:pPr>
    <w:rPr>
      <w:rFonts w:asciiTheme="minorHAnsi" w:hAnsiTheme="minorHAnsi"/>
      <w:b/>
      <w:bCs/>
    </w:rPr>
  </w:style>
  <w:style w:type="character" w:styleId="PageNumber">
    <w:name w:val="page number"/>
    <w:rsid w:val="008A6B24"/>
  </w:style>
  <w:style w:type="paragraph" w:customStyle="1" w:styleId="Bullet3">
    <w:name w:val="Bullet 3"/>
    <w:basedOn w:val="Normal"/>
    <w:rsid w:val="00A45656"/>
    <w:pPr>
      <w:numPr>
        <w:numId w:val="18"/>
      </w:numPr>
      <w:spacing w:before="120" w:after="120"/>
    </w:pPr>
    <w:rPr>
      <w:rFonts w:cs="Arial"/>
      <w:szCs w:val="20"/>
    </w:r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character" w:styleId="PlaceholderText">
    <w:name w:val="Placeholder Text"/>
    <w:basedOn w:val="DefaultParagraphFont"/>
    <w:semiHidden/>
    <w:rsid w:val="005C574F"/>
    <w:rPr>
      <w:color w:val="808080"/>
    </w:rPr>
  </w:style>
  <w:style w:type="paragraph" w:customStyle="1" w:styleId="Address">
    <w:name w:val="Address"/>
    <w:basedOn w:val="Normal"/>
    <w:rsid w:val="00E25B95"/>
    <w:rPr>
      <w:rFonts w:ascii="Public Sans" w:hAnsi="Public Sans"/>
      <w:szCs w:val="20"/>
    </w:rPr>
  </w:style>
  <w:style w:type="paragraph" w:customStyle="1" w:styleId="Subject">
    <w:name w:val="Subject"/>
    <w:basedOn w:val="Normal"/>
    <w:rsid w:val="00E25B95"/>
    <w:pPr>
      <w:spacing w:before="227"/>
    </w:pPr>
    <w:rPr>
      <w:rFonts w:ascii="Public Sans" w:hAnsi="Public Sans"/>
      <w:sz w:val="24"/>
    </w:rPr>
  </w:style>
  <w:style w:type="paragraph" w:customStyle="1" w:styleId="Descriptor">
    <w:name w:val="Descriptor"/>
    <w:basedOn w:val="Title"/>
    <w:rsid w:val="00C53522"/>
    <w:rPr>
      <w:rFonts w:ascii="Public Sans" w:hAnsi="Public Sans"/>
      <w:color w:val="002664" w:themeColor="background2"/>
      <w:spacing w:val="-5"/>
      <w:sz w:val="28"/>
      <w:szCs w:val="28"/>
    </w:rPr>
  </w:style>
  <w:style w:type="paragraph" w:styleId="List">
    <w:name w:val="List"/>
    <w:basedOn w:val="Normal"/>
    <w:unhideWhenUsed/>
    <w:rsid w:val="00A45656"/>
    <w:pPr>
      <w:numPr>
        <w:numId w:val="17"/>
      </w:numPr>
      <w:spacing w:before="120" w:after="120"/>
    </w:pPr>
  </w:style>
  <w:style w:type="paragraph" w:styleId="Title">
    <w:name w:val="Title"/>
    <w:basedOn w:val="Normal"/>
    <w:next w:val="Normal"/>
    <w:link w:val="TitleChar"/>
    <w:rsid w:val="00C5352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C53522"/>
    <w:rPr>
      <w:rFonts w:asciiTheme="majorHAnsi" w:eastAsiaTheme="majorEastAsia" w:hAnsiTheme="majorHAnsi" w:cstheme="majorBidi"/>
      <w:spacing w:val="-10"/>
      <w:kern w:val="28"/>
      <w:sz w:val="56"/>
      <w:szCs w:val="56"/>
    </w:rPr>
  </w:style>
  <w:style w:type="paragraph" w:customStyle="1" w:styleId="Lista">
    <w:name w:val="List a."/>
    <w:basedOn w:val="List"/>
    <w:rsid w:val="00A45656"/>
    <w:pPr>
      <w:numPr>
        <w:ilvl w:val="1"/>
      </w:numPr>
    </w:pPr>
  </w:style>
  <w:style w:type="paragraph" w:customStyle="1" w:styleId="Listi">
    <w:name w:val="List i."/>
    <w:basedOn w:val="Lista"/>
    <w:rsid w:val="00A45656"/>
    <w:pPr>
      <w:numPr>
        <w:ilvl w:val="2"/>
      </w:numPr>
    </w:pPr>
  </w:style>
  <w:style w:type="character" w:styleId="Hyperlink">
    <w:name w:val="Hyperlink"/>
    <w:basedOn w:val="DefaultParagraphFont"/>
    <w:uiPriority w:val="99"/>
    <w:unhideWhenUsed/>
    <w:rsid w:val="00485572"/>
    <w:rPr>
      <w:color w:val="22272B" w:themeColor="hyperlink"/>
      <w:u w:val="single"/>
    </w:rPr>
  </w:style>
  <w:style w:type="character" w:styleId="FollowedHyperlink">
    <w:name w:val="FollowedHyperlink"/>
    <w:basedOn w:val="DefaultParagraphFont"/>
    <w:semiHidden/>
    <w:unhideWhenUsed/>
    <w:rsid w:val="00C41640"/>
    <w:rPr>
      <w:color w:val="22272B" w:themeColor="followedHyperlink"/>
      <w:u w:val="single"/>
    </w:rPr>
  </w:style>
  <w:style w:type="character" w:styleId="UnresolvedMention">
    <w:name w:val="Unresolved Mention"/>
    <w:basedOn w:val="DefaultParagraphFont"/>
    <w:uiPriority w:val="99"/>
    <w:semiHidden/>
    <w:unhideWhenUsed/>
    <w:rsid w:val="00303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ofsport.intelligencebank.com/customshare/index/eYAZ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ilee.hemers\AppData\Local\Temp\Temp1_Office%20Of%20Sport%20Letterhead%20(002).zip\Office%20Of%20Sport%20Letterhead\Office_of_Sport_Stationery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457C9C786844A29485719D8213F2BE"/>
        <w:category>
          <w:name w:val="General"/>
          <w:gallery w:val="placeholder"/>
        </w:category>
        <w:types>
          <w:type w:val="bbPlcHdr"/>
        </w:types>
        <w:behaviors>
          <w:behavior w:val="content"/>
        </w:behaviors>
        <w:guid w:val="{5683061B-525E-4F81-9DFE-3AD3335C4A6B}"/>
      </w:docPartPr>
      <w:docPartBody>
        <w:p w:rsidR="000823FD" w:rsidRDefault="000823FD">
          <w:pPr>
            <w:pStyle w:val="59457C9C786844A29485719D8213F2BE"/>
          </w:pPr>
          <w:r w:rsidRPr="004F6D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Public Sans">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FD"/>
    <w:rsid w:val="000112DA"/>
    <w:rsid w:val="000823FD"/>
    <w:rsid w:val="000F5F46"/>
    <w:rsid w:val="00212A3B"/>
    <w:rsid w:val="0025649D"/>
    <w:rsid w:val="003A042C"/>
    <w:rsid w:val="003D4DE7"/>
    <w:rsid w:val="00797874"/>
    <w:rsid w:val="00B43A3B"/>
    <w:rsid w:val="00B5258E"/>
    <w:rsid w:val="00B63564"/>
    <w:rsid w:val="00C41C52"/>
    <w:rsid w:val="00C65CEE"/>
    <w:rsid w:val="00CB5585"/>
    <w:rsid w:val="00D50A8C"/>
    <w:rsid w:val="00E43A19"/>
    <w:rsid w:val="00E72A43"/>
    <w:rsid w:val="00F27D79"/>
    <w:rsid w:val="00FC1489"/>
    <w:rsid w:val="00FE68B8"/>
    <w:rsid w:val="00FF0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59457C9C786844A29485719D8213F2BE">
    <w:name w:val="59457C9C786844A29485719D8213F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SW Government Corporat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 Gov">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34FD2E5E5E94C9CA9AAB20C2EAAC6" ma:contentTypeVersion="13" ma:contentTypeDescription="Create a new document." ma:contentTypeScope="" ma:versionID="d6e2596f51cb301cba7d2f206d60a32e">
  <xsd:schema xmlns:xsd="http://www.w3.org/2001/XMLSchema" xmlns:xs="http://www.w3.org/2001/XMLSchema" xmlns:p="http://schemas.microsoft.com/office/2006/metadata/properties" xmlns:ns2="5f7ef392-efbe-4a0a-a43a-68cecec4ae01" xmlns:ns3="7009f96c-3423-41d1-be82-75268edba3ee" targetNamespace="http://schemas.microsoft.com/office/2006/metadata/properties" ma:root="true" ma:fieldsID="78945c549189166b3b4ab36a07717b95" ns2:_="" ns3:_="">
    <xsd:import namespace="5f7ef392-efbe-4a0a-a43a-68cecec4ae01"/>
    <xsd:import namespace="7009f96c-3423-41d1-be82-75268edba3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f392-efbe-4a0a-a43a-68cecec4a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9f96c-3423-41d1-be82-75268edba3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8EE9A6-53FA-437C-BE90-9DBB4257DB63}">
  <ds:schemaRefs>
    <ds:schemaRef ds:uri="http://schemas.microsoft.com/sharepoint/v3/contenttype/forms"/>
  </ds:schemaRefs>
</ds:datastoreItem>
</file>

<file path=customXml/itemProps3.xml><?xml version="1.0" encoding="utf-8"?>
<ds:datastoreItem xmlns:ds="http://schemas.openxmlformats.org/officeDocument/2006/customXml" ds:itemID="{FE0F8472-6766-444E-A9DD-968D344AD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f392-efbe-4a0a-a43a-68cecec4ae01"/>
    <ds:schemaRef ds:uri="7009f96c-3423-41d1-be82-75268edba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C3D06-F657-442A-845A-26CFE67DA9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Office_of_Sport_Stationery_Letterhead.dotx</Template>
  <TotalTime>357</TotalTime>
  <Pages>1</Pages>
  <Words>281</Words>
  <Characters>1619</Characters>
  <Application>Microsoft Office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Sherilee Hemers</dc:creator>
  <cp:lastModifiedBy>Steve Norris</cp:lastModifiedBy>
  <cp:revision>13</cp:revision>
  <cp:lastPrinted>2021-11-24T23:00:00Z</cp:lastPrinted>
  <dcterms:created xsi:type="dcterms:W3CDTF">2024-09-05T10:59:00Z</dcterms:created>
  <dcterms:modified xsi:type="dcterms:W3CDTF">2024-09-09T23:15:00Z</dcterms:modified>
  <cp:category>Office of 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0x010100E5D34FD2E5E5E94C9CA9AAB20C2EAAC6</vt:lpwstr>
  </property>
</Properties>
</file>