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CA67" w14:textId="0347FA74" w:rsidR="008473DD" w:rsidRPr="00E50063" w:rsidRDefault="00CA09B7" w:rsidP="00835702">
      <w:pPr>
        <w:rPr>
          <w:sz w:val="24"/>
        </w:rPr>
      </w:pPr>
      <w:r>
        <w:rPr>
          <w:sz w:val="24"/>
        </w:rPr>
        <w:t>1 October 2024</w:t>
      </w:r>
    </w:p>
    <w:p w14:paraId="5076ABC5" w14:textId="77777777" w:rsidR="00E50063" w:rsidRDefault="00E50063" w:rsidP="00835702"/>
    <w:p w14:paraId="5CD2A6BB" w14:textId="21B3B1E3" w:rsidR="00245DE8" w:rsidRPr="00245DE8" w:rsidRDefault="00245DE8" w:rsidP="00245DE8">
      <w:pPr>
        <w:jc w:val="center"/>
        <w:rPr>
          <w:b/>
          <w:bCs/>
          <w:sz w:val="28"/>
          <w:szCs w:val="28"/>
        </w:rPr>
      </w:pPr>
      <w:proofErr w:type="gramStart"/>
      <w:r w:rsidRPr="00245DE8">
        <w:rPr>
          <w:b/>
          <w:bCs/>
          <w:sz w:val="28"/>
          <w:szCs w:val="28"/>
        </w:rPr>
        <w:t>South East</w:t>
      </w:r>
      <w:proofErr w:type="gramEnd"/>
      <w:r w:rsidRPr="00245DE8">
        <w:rPr>
          <w:b/>
          <w:bCs/>
          <w:sz w:val="28"/>
          <w:szCs w:val="28"/>
        </w:rPr>
        <w:t xml:space="preserve"> mob </w:t>
      </w:r>
      <w:r w:rsidR="00CA09B7">
        <w:rPr>
          <w:b/>
          <w:bCs/>
          <w:sz w:val="28"/>
          <w:szCs w:val="28"/>
        </w:rPr>
        <w:t xml:space="preserve">to </w:t>
      </w:r>
      <w:r w:rsidRPr="00245DE8">
        <w:rPr>
          <w:b/>
          <w:bCs/>
          <w:sz w:val="28"/>
          <w:szCs w:val="28"/>
        </w:rPr>
        <w:t xml:space="preserve">take </w:t>
      </w:r>
      <w:r>
        <w:rPr>
          <w:b/>
          <w:bCs/>
          <w:sz w:val="28"/>
          <w:szCs w:val="28"/>
        </w:rPr>
        <w:t xml:space="preserve">first steps </w:t>
      </w:r>
      <w:r w:rsidR="00273382">
        <w:rPr>
          <w:b/>
          <w:bCs/>
          <w:sz w:val="28"/>
          <w:szCs w:val="28"/>
        </w:rPr>
        <w:t>to</w:t>
      </w:r>
      <w:r w:rsidRPr="00245DE8">
        <w:rPr>
          <w:b/>
          <w:bCs/>
          <w:sz w:val="28"/>
          <w:szCs w:val="28"/>
        </w:rPr>
        <w:t xml:space="preserve"> career in surfing </w:t>
      </w:r>
    </w:p>
    <w:p w14:paraId="3015D8CC" w14:textId="77777777" w:rsidR="00E50063" w:rsidRDefault="00E50063" w:rsidP="00E50063">
      <w:pPr>
        <w:rPr>
          <w:b/>
          <w:bCs/>
          <w:sz w:val="28"/>
          <w:szCs w:val="28"/>
        </w:rPr>
      </w:pPr>
    </w:p>
    <w:p w14:paraId="6FDA38E5" w14:textId="4908C607" w:rsidR="00790528" w:rsidRPr="00790528" w:rsidRDefault="00E50063" w:rsidP="0079052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What:</w:t>
      </w:r>
      <w:r w:rsidR="00C71372">
        <w:rPr>
          <w:b/>
          <w:bCs/>
          <w:sz w:val="28"/>
          <w:szCs w:val="28"/>
        </w:rPr>
        <w:t xml:space="preserve"> </w:t>
      </w:r>
      <w:r w:rsidR="00790528" w:rsidRPr="00790528">
        <w:rPr>
          <w:sz w:val="28"/>
          <w:szCs w:val="28"/>
        </w:rPr>
        <w:t xml:space="preserve">First Nations surfers from the </w:t>
      </w:r>
      <w:proofErr w:type="gramStart"/>
      <w:r w:rsidR="00790528" w:rsidRPr="00790528">
        <w:rPr>
          <w:sz w:val="28"/>
          <w:szCs w:val="28"/>
        </w:rPr>
        <w:t>South East</w:t>
      </w:r>
      <w:proofErr w:type="gramEnd"/>
      <w:r w:rsidR="00790528" w:rsidRPr="00790528">
        <w:rPr>
          <w:sz w:val="28"/>
          <w:szCs w:val="28"/>
        </w:rPr>
        <w:t xml:space="preserve"> </w:t>
      </w:r>
      <w:r w:rsidR="00CA09B7">
        <w:rPr>
          <w:sz w:val="28"/>
          <w:szCs w:val="28"/>
        </w:rPr>
        <w:t xml:space="preserve">will take </w:t>
      </w:r>
      <w:r w:rsidR="00790528" w:rsidRPr="00790528">
        <w:rPr>
          <w:sz w:val="28"/>
          <w:szCs w:val="28"/>
        </w:rPr>
        <w:t>the first steps to becoming accredited surf coaches at Pambula Beach today.</w:t>
      </w:r>
    </w:p>
    <w:p w14:paraId="21C59145" w14:textId="77777777" w:rsidR="00790528" w:rsidRPr="00790528" w:rsidRDefault="00790528" w:rsidP="00790528">
      <w:pPr>
        <w:rPr>
          <w:sz w:val="28"/>
          <w:szCs w:val="28"/>
        </w:rPr>
      </w:pPr>
    </w:p>
    <w:p w14:paraId="3362C315" w14:textId="54A17D99" w:rsidR="00790528" w:rsidRPr="00790528" w:rsidRDefault="00790528" w:rsidP="00790528">
      <w:pPr>
        <w:rPr>
          <w:sz w:val="28"/>
          <w:szCs w:val="28"/>
        </w:rPr>
      </w:pPr>
      <w:r w:rsidRPr="00790528">
        <w:rPr>
          <w:sz w:val="28"/>
          <w:szCs w:val="28"/>
        </w:rPr>
        <w:t xml:space="preserve">In partnership with the NSW Office of Sport and Surfing with the Mob, Surfing NSW </w:t>
      </w:r>
      <w:r w:rsidR="00CA09B7">
        <w:rPr>
          <w:sz w:val="28"/>
          <w:szCs w:val="28"/>
        </w:rPr>
        <w:t xml:space="preserve">will </w:t>
      </w:r>
      <w:r w:rsidRPr="00790528">
        <w:rPr>
          <w:sz w:val="28"/>
          <w:szCs w:val="28"/>
        </w:rPr>
        <w:t>deliver training to 14 local First Nations surfers, providing them with the skills and knowledge to become the next generation of accredited surf coaches in the region.</w:t>
      </w:r>
    </w:p>
    <w:p w14:paraId="49131F21" w14:textId="77777777" w:rsidR="00790528" w:rsidRDefault="00790528" w:rsidP="00E50063">
      <w:pPr>
        <w:rPr>
          <w:b/>
          <w:bCs/>
          <w:sz w:val="28"/>
          <w:szCs w:val="28"/>
        </w:rPr>
      </w:pPr>
    </w:p>
    <w:p w14:paraId="1EC62A51" w14:textId="0AB27379" w:rsidR="00E50063" w:rsidRDefault="00E50063" w:rsidP="00E500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When:</w:t>
      </w:r>
      <w:r w:rsidR="00C71372">
        <w:rPr>
          <w:b/>
          <w:bCs/>
          <w:sz w:val="28"/>
          <w:szCs w:val="28"/>
        </w:rPr>
        <w:t xml:space="preserve"> </w:t>
      </w:r>
      <w:r w:rsidR="00CE4B6C">
        <w:rPr>
          <w:sz w:val="28"/>
          <w:szCs w:val="28"/>
        </w:rPr>
        <w:t>9am-3pm</w:t>
      </w:r>
      <w:r w:rsidR="002A6276">
        <w:rPr>
          <w:sz w:val="28"/>
          <w:szCs w:val="28"/>
        </w:rPr>
        <w:t>, Tuesday, 1 October</w:t>
      </w:r>
    </w:p>
    <w:p w14:paraId="088B1D3A" w14:textId="77777777" w:rsidR="00E50063" w:rsidRDefault="00E50063" w:rsidP="00E50063">
      <w:pPr>
        <w:rPr>
          <w:b/>
          <w:bCs/>
          <w:sz w:val="28"/>
          <w:szCs w:val="28"/>
        </w:rPr>
      </w:pPr>
    </w:p>
    <w:p w14:paraId="2C16FD63" w14:textId="4C9A5DA9" w:rsidR="00E50063" w:rsidRDefault="00E50063" w:rsidP="00E500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</w:t>
      </w:r>
      <w:r w:rsidR="00ED5219">
        <w:rPr>
          <w:b/>
          <w:bCs/>
          <w:sz w:val="28"/>
          <w:szCs w:val="28"/>
        </w:rPr>
        <w:t xml:space="preserve"> </w:t>
      </w:r>
      <w:r w:rsidR="002A6276">
        <w:rPr>
          <w:sz w:val="28"/>
          <w:szCs w:val="28"/>
        </w:rPr>
        <w:t xml:space="preserve"> </w:t>
      </w:r>
      <w:r w:rsidR="00C71372">
        <w:rPr>
          <w:sz w:val="28"/>
          <w:szCs w:val="28"/>
        </w:rPr>
        <w:t xml:space="preserve"> </w:t>
      </w:r>
      <w:r w:rsidR="00ED5219" w:rsidRPr="00ED5219">
        <w:rPr>
          <w:sz w:val="28"/>
          <w:szCs w:val="28"/>
        </w:rPr>
        <w:t>Pambula Beach Surf Life Saving Club, Pambula Beach Road, Pambula</w:t>
      </w:r>
    </w:p>
    <w:p w14:paraId="60ACDFC6" w14:textId="77777777" w:rsidR="00E50063" w:rsidRDefault="00E50063" w:rsidP="00E50063">
      <w:pPr>
        <w:rPr>
          <w:b/>
          <w:bCs/>
          <w:sz w:val="28"/>
          <w:szCs w:val="28"/>
        </w:rPr>
      </w:pPr>
    </w:p>
    <w:p w14:paraId="36171871" w14:textId="11EFE620" w:rsidR="00E50063" w:rsidRPr="001D242B" w:rsidRDefault="00C71372" w:rsidP="00E500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Photo opportunity:</w:t>
      </w:r>
      <w:r w:rsidR="00ED52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5219">
        <w:rPr>
          <w:sz w:val="28"/>
          <w:szCs w:val="28"/>
        </w:rPr>
        <w:t>P</w:t>
      </w:r>
      <w:r w:rsidR="00ED5219" w:rsidRPr="00790528">
        <w:rPr>
          <w:sz w:val="28"/>
          <w:szCs w:val="28"/>
        </w:rPr>
        <w:t xml:space="preserve">articipants </w:t>
      </w:r>
      <w:r w:rsidR="00ED5219" w:rsidRPr="00ED5219">
        <w:rPr>
          <w:sz w:val="28"/>
          <w:szCs w:val="28"/>
        </w:rPr>
        <w:t xml:space="preserve">will </w:t>
      </w:r>
      <w:r w:rsidR="00ED5219" w:rsidRPr="00790528">
        <w:rPr>
          <w:sz w:val="28"/>
          <w:szCs w:val="28"/>
        </w:rPr>
        <w:t>complete a fitness test comprising a run, swim, run, paddle and run</w:t>
      </w:r>
      <w:r w:rsidR="001D242B">
        <w:rPr>
          <w:sz w:val="28"/>
          <w:szCs w:val="28"/>
        </w:rPr>
        <w:t xml:space="preserve"> at Pambula Beach</w:t>
      </w:r>
      <w:r w:rsidR="00ED5219" w:rsidRPr="00790528">
        <w:rPr>
          <w:sz w:val="28"/>
          <w:szCs w:val="28"/>
        </w:rPr>
        <w:t>.</w:t>
      </w:r>
      <w:r w:rsidR="001D242B">
        <w:rPr>
          <w:sz w:val="28"/>
          <w:szCs w:val="28"/>
        </w:rPr>
        <w:t xml:space="preserve"> They </w:t>
      </w:r>
      <w:r w:rsidR="00ED5219" w:rsidRPr="00ED5219">
        <w:rPr>
          <w:sz w:val="28"/>
          <w:szCs w:val="28"/>
        </w:rPr>
        <w:t xml:space="preserve">will also </w:t>
      </w:r>
      <w:r w:rsidR="001D242B">
        <w:rPr>
          <w:sz w:val="28"/>
          <w:szCs w:val="28"/>
        </w:rPr>
        <w:t xml:space="preserve">complete </w:t>
      </w:r>
      <w:r w:rsidR="00ED5219" w:rsidRPr="00ED5219">
        <w:rPr>
          <w:sz w:val="28"/>
          <w:szCs w:val="28"/>
        </w:rPr>
        <w:t>first aid and surf rescue training</w:t>
      </w:r>
      <w:r w:rsidR="001D242B">
        <w:rPr>
          <w:sz w:val="28"/>
          <w:szCs w:val="28"/>
        </w:rPr>
        <w:t xml:space="preserve"> at Pambula Surf Life Saving Club</w:t>
      </w:r>
      <w:r w:rsidR="00ED5219" w:rsidRPr="00ED5219">
        <w:rPr>
          <w:sz w:val="28"/>
          <w:szCs w:val="28"/>
        </w:rPr>
        <w:t>.</w:t>
      </w:r>
    </w:p>
    <w:p w14:paraId="5EEA2514" w14:textId="77777777" w:rsidR="00C71372" w:rsidRDefault="00C71372" w:rsidP="00E50063">
      <w:pPr>
        <w:rPr>
          <w:b/>
          <w:bCs/>
          <w:sz w:val="28"/>
          <w:szCs w:val="28"/>
        </w:rPr>
      </w:pPr>
    </w:p>
    <w:p w14:paraId="4BE274EF" w14:textId="247E831B" w:rsidR="00C71372" w:rsidRPr="00E50063" w:rsidRDefault="00C71372" w:rsidP="00E500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Media contact: </w:t>
      </w:r>
      <w:r w:rsidR="001D242B">
        <w:rPr>
          <w:sz w:val="28"/>
          <w:szCs w:val="28"/>
        </w:rPr>
        <w:t>Steve Norris 0417 291 347</w:t>
      </w:r>
      <w:r>
        <w:rPr>
          <w:sz w:val="28"/>
          <w:szCs w:val="28"/>
        </w:rPr>
        <w:t xml:space="preserve"> </w:t>
      </w:r>
    </w:p>
    <w:sectPr w:rsidR="00C71372" w:rsidRPr="00E50063" w:rsidSect="00A85B86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2552" w:right="2552" w:bottom="1418" w:left="851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0D19" w14:textId="77777777" w:rsidR="004C644C" w:rsidRDefault="004C644C" w:rsidP="00D41211">
      <w:r>
        <w:separator/>
      </w:r>
    </w:p>
  </w:endnote>
  <w:endnote w:type="continuationSeparator" w:id="0">
    <w:p w14:paraId="759BD973" w14:textId="77777777" w:rsidR="004C644C" w:rsidRDefault="004C644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1"/>
      <w:gridCol w:w="3403"/>
      <w:gridCol w:w="2552"/>
    </w:tblGrid>
    <w:tr w:rsidR="008A6B24" w14:paraId="01F28509" w14:textId="77777777" w:rsidTr="00203E7E">
      <w:tc>
        <w:tcPr>
          <w:tcW w:w="4251" w:type="dxa"/>
        </w:tcPr>
        <w:p w14:paraId="0F013768" w14:textId="77777777" w:rsidR="008A6B24" w:rsidRDefault="008A6B24" w:rsidP="008A6B24">
          <w:pPr>
            <w:pStyle w:val="Footer"/>
          </w:pPr>
        </w:p>
      </w:tc>
      <w:tc>
        <w:tcPr>
          <w:tcW w:w="3402" w:type="dxa"/>
        </w:tcPr>
        <w:p w14:paraId="3CB75737" w14:textId="77777777" w:rsidR="008A6B24" w:rsidRDefault="008A6B24" w:rsidP="008A6B24">
          <w:pPr>
            <w:pStyle w:val="Footer"/>
          </w:pPr>
        </w:p>
      </w:tc>
      <w:tc>
        <w:tcPr>
          <w:tcW w:w="2551" w:type="dxa"/>
          <w:vAlign w:val="bottom"/>
        </w:tcPr>
        <w:p w14:paraId="6099A8ED" w14:textId="77777777" w:rsidR="008A6B24" w:rsidRDefault="008A6B24" w:rsidP="008A6B24">
          <w:pPr>
            <w:pStyle w:val="Footer"/>
            <w:spacing w:before="227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E66430" w14:textId="77777777" w:rsidR="008A6B24" w:rsidRPr="004637C4" w:rsidRDefault="008A6B24" w:rsidP="008A6B2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1700"/>
      <w:gridCol w:w="2552"/>
    </w:tblGrid>
    <w:tr w:rsidR="000702C2" w:rsidRPr="0066323D" w14:paraId="1C9D0E14" w14:textId="77777777" w:rsidTr="00133DE2">
      <w:tc>
        <w:tcPr>
          <w:tcW w:w="5954" w:type="dxa"/>
        </w:tcPr>
        <w:p w14:paraId="02F806CD" w14:textId="77777777" w:rsidR="000702C2" w:rsidRPr="0066323D" w:rsidRDefault="00133DE2" w:rsidP="000702C2">
          <w:pPr>
            <w:pStyle w:val="Footer"/>
            <w:spacing w:before="227"/>
          </w:pPr>
          <w:r>
            <w:t>Level 3, 6B Figtree Drive, Sydney Olympic Park NSW 2127</w:t>
          </w:r>
        </w:p>
        <w:p w14:paraId="0029AB09" w14:textId="77777777" w:rsidR="000702C2" w:rsidRPr="0066323D" w:rsidRDefault="00133DE2" w:rsidP="000702C2">
          <w:pPr>
            <w:pStyle w:val="Footer"/>
          </w:pPr>
          <w:r>
            <w:t>Locked Bag 1422, Silverwater NSW 2128</w:t>
          </w:r>
        </w:p>
      </w:tc>
      <w:tc>
        <w:tcPr>
          <w:tcW w:w="1700" w:type="dxa"/>
        </w:tcPr>
        <w:p w14:paraId="59933377" w14:textId="77777777" w:rsidR="000702C2" w:rsidRPr="0066323D" w:rsidRDefault="00133DE2" w:rsidP="000702C2">
          <w:pPr>
            <w:pStyle w:val="Footer"/>
            <w:spacing w:before="227"/>
          </w:pPr>
          <w:r>
            <w:t>13 13 02</w:t>
          </w:r>
        </w:p>
        <w:p w14:paraId="7F2A39BB" w14:textId="77777777" w:rsidR="000702C2" w:rsidRPr="0066323D" w:rsidRDefault="00133DE2" w:rsidP="000702C2">
          <w:pPr>
            <w:pStyle w:val="Footer"/>
          </w:pPr>
          <w:r w:rsidRPr="00AC2BE6">
            <w:t>sport.nsw.gov.au</w:t>
          </w:r>
        </w:p>
      </w:tc>
      <w:tc>
        <w:tcPr>
          <w:tcW w:w="2552" w:type="dxa"/>
          <w:vAlign w:val="bottom"/>
        </w:tcPr>
        <w:p w14:paraId="11F5C541" w14:textId="77777777" w:rsidR="000702C2" w:rsidRPr="0066323D" w:rsidRDefault="000702C2" w:rsidP="000702C2">
          <w:pPr>
            <w:pStyle w:val="Footer"/>
            <w:jc w:val="right"/>
          </w:pPr>
          <w:r w:rsidRPr="0066323D">
            <w:fldChar w:fldCharType="begin"/>
          </w:r>
          <w:r w:rsidRPr="0066323D">
            <w:instrText xml:space="preserve"> PAGE   \* MERGEFORMAT </w:instrText>
          </w:r>
          <w:r w:rsidRPr="0066323D">
            <w:fldChar w:fldCharType="separate"/>
          </w:r>
          <w:r w:rsidRPr="0066323D">
            <w:rPr>
              <w:noProof/>
            </w:rPr>
            <w:t>1</w:t>
          </w:r>
          <w:r w:rsidRPr="0066323D">
            <w:rPr>
              <w:noProof/>
            </w:rPr>
            <w:fldChar w:fldCharType="end"/>
          </w:r>
        </w:p>
      </w:tc>
    </w:tr>
  </w:tbl>
  <w:p w14:paraId="5031E956" w14:textId="77777777" w:rsidR="00D06641" w:rsidRPr="004637C4" w:rsidRDefault="00D06641" w:rsidP="000702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C5B84" w14:textId="77777777" w:rsidR="004C644C" w:rsidRDefault="004C644C" w:rsidP="00D41211">
      <w:r>
        <w:separator/>
      </w:r>
    </w:p>
  </w:footnote>
  <w:footnote w:type="continuationSeparator" w:id="0">
    <w:p w14:paraId="4765FB88" w14:textId="77777777" w:rsidR="004C644C" w:rsidRDefault="004C644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54E8" w14:textId="77777777" w:rsidR="001A2DF0" w:rsidRDefault="00000000" w:rsidP="00A45656">
    <w:pPr>
      <w:pStyle w:val="Descriptor"/>
    </w:pPr>
    <w:sdt>
      <w:sdtPr>
        <w:alias w:val="Category"/>
        <w:tag w:val=""/>
        <w:id w:val="41647618"/>
        <w:placeholder>
          <w:docPart w:val="59457C9C786844A29485719D8213F2B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133DE2">
          <w:t>Office of Sport</w:t>
        </w:r>
      </w:sdtContent>
    </w:sdt>
    <w:r w:rsidR="00203E7E">
      <w:rPr>
        <w:noProof/>
      </w:rPr>
      <w:drawing>
        <wp:anchor distT="0" distB="0" distL="114300" distR="114300" simplePos="0" relativeHeight="251666432" behindDoc="1" locked="0" layoutInCell="1" allowOverlap="1" wp14:anchorId="4340DF84" wp14:editId="2ACB9968">
          <wp:simplePos x="0" y="0"/>
          <wp:positionH relativeFrom="page">
            <wp:posOffset>6192520</wp:posOffset>
          </wp:positionH>
          <wp:positionV relativeFrom="page">
            <wp:posOffset>540385</wp:posOffset>
          </wp:positionV>
          <wp:extent cx="828000" cy="900000"/>
          <wp:effectExtent l="0" t="0" r="0" b="0"/>
          <wp:wrapNone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D470" w14:textId="5904789A" w:rsidR="001A2DF0" w:rsidRPr="004E51E7" w:rsidRDefault="00203E7E" w:rsidP="00533C57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5FC8E513" wp14:editId="3908EFE1">
          <wp:simplePos x="0" y="0"/>
          <wp:positionH relativeFrom="page">
            <wp:posOffset>6192520</wp:posOffset>
          </wp:positionH>
          <wp:positionV relativeFrom="page">
            <wp:posOffset>540385</wp:posOffset>
          </wp:positionV>
          <wp:extent cx="828000" cy="900000"/>
          <wp:effectExtent l="0" t="0" r="0" b="0"/>
          <wp:wrapNone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DB6">
      <w:rPr>
        <w:b/>
        <w:bCs w:val="0"/>
        <w:sz w:val="28"/>
      </w:rPr>
      <w:t xml:space="preserve">MEDIA </w:t>
    </w:r>
    <w:r w:rsidR="00A1084B">
      <w:rPr>
        <w:b/>
        <w:bCs w:val="0"/>
        <w:sz w:val="28"/>
      </w:rPr>
      <w:t>ALERT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FED"/>
    <w:multiLevelType w:val="hybridMultilevel"/>
    <w:tmpl w:val="64164042"/>
    <w:lvl w:ilvl="0" w:tplc="9C7CE5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8C5"/>
    <w:multiLevelType w:val="hybridMultilevel"/>
    <w:tmpl w:val="1480BAB6"/>
    <w:lvl w:ilvl="0" w:tplc="04090005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0BE"/>
    <w:multiLevelType w:val="multilevel"/>
    <w:tmpl w:val="170C81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Theme="minorHAnsi" w:hAnsi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35DD1"/>
    <w:multiLevelType w:val="hybridMultilevel"/>
    <w:tmpl w:val="832CBDD0"/>
    <w:lvl w:ilvl="0" w:tplc="60180050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00266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782CC710"/>
    <w:lvl w:ilvl="0" w:tplc="3558BF82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6474"/>
    <w:multiLevelType w:val="hybridMultilevel"/>
    <w:tmpl w:val="39C6F420"/>
    <w:lvl w:ilvl="0" w:tplc="2244F880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9893C85"/>
    <w:multiLevelType w:val="hybridMultilevel"/>
    <w:tmpl w:val="11E4DB0C"/>
    <w:lvl w:ilvl="0" w:tplc="5C8825B6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32023">
    <w:abstractNumId w:val="8"/>
  </w:num>
  <w:num w:numId="2" w16cid:durableId="1148521366">
    <w:abstractNumId w:val="6"/>
  </w:num>
  <w:num w:numId="3" w16cid:durableId="265843461">
    <w:abstractNumId w:val="0"/>
  </w:num>
  <w:num w:numId="4" w16cid:durableId="2055497915">
    <w:abstractNumId w:val="11"/>
  </w:num>
  <w:num w:numId="5" w16cid:durableId="1054236948">
    <w:abstractNumId w:val="13"/>
  </w:num>
  <w:num w:numId="6" w16cid:durableId="1770543876">
    <w:abstractNumId w:val="1"/>
  </w:num>
  <w:num w:numId="7" w16cid:durableId="415714583">
    <w:abstractNumId w:val="16"/>
  </w:num>
  <w:num w:numId="8" w16cid:durableId="1938059761">
    <w:abstractNumId w:val="10"/>
  </w:num>
  <w:num w:numId="9" w16cid:durableId="957224236">
    <w:abstractNumId w:val="4"/>
  </w:num>
  <w:num w:numId="10" w16cid:durableId="569853538">
    <w:abstractNumId w:val="9"/>
  </w:num>
  <w:num w:numId="11" w16cid:durableId="1074203380">
    <w:abstractNumId w:val="17"/>
  </w:num>
  <w:num w:numId="12" w16cid:durableId="421268372">
    <w:abstractNumId w:val="5"/>
  </w:num>
  <w:num w:numId="13" w16cid:durableId="332877957">
    <w:abstractNumId w:val="12"/>
  </w:num>
  <w:num w:numId="14" w16cid:durableId="103811569">
    <w:abstractNumId w:val="2"/>
  </w:num>
  <w:num w:numId="15" w16cid:durableId="1244070713">
    <w:abstractNumId w:val="15"/>
  </w:num>
  <w:num w:numId="16" w16cid:durableId="1890721506">
    <w:abstractNumId w:val="3"/>
  </w:num>
  <w:num w:numId="17" w16cid:durableId="1076785274">
    <w:abstractNumId w:val="14"/>
  </w:num>
  <w:num w:numId="18" w16cid:durableId="1530218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7F"/>
    <w:rsid w:val="00067579"/>
    <w:rsid w:val="000702C2"/>
    <w:rsid w:val="000741B2"/>
    <w:rsid w:val="00087332"/>
    <w:rsid w:val="00093DB6"/>
    <w:rsid w:val="000A69B9"/>
    <w:rsid w:val="000A7EC2"/>
    <w:rsid w:val="000B288B"/>
    <w:rsid w:val="000D026B"/>
    <w:rsid w:val="000E3FAE"/>
    <w:rsid w:val="0010445F"/>
    <w:rsid w:val="0011462E"/>
    <w:rsid w:val="00127199"/>
    <w:rsid w:val="00133DE2"/>
    <w:rsid w:val="001474E7"/>
    <w:rsid w:val="0017484F"/>
    <w:rsid w:val="00174D3E"/>
    <w:rsid w:val="001A2DF0"/>
    <w:rsid w:val="001B4C4E"/>
    <w:rsid w:val="001D242B"/>
    <w:rsid w:val="001F2FF8"/>
    <w:rsid w:val="00203E7E"/>
    <w:rsid w:val="0020481B"/>
    <w:rsid w:val="00243A7A"/>
    <w:rsid w:val="00245DE8"/>
    <w:rsid w:val="00273382"/>
    <w:rsid w:val="002A6276"/>
    <w:rsid w:val="002C3DC4"/>
    <w:rsid w:val="003033FF"/>
    <w:rsid w:val="00313BCC"/>
    <w:rsid w:val="00321C75"/>
    <w:rsid w:val="00343904"/>
    <w:rsid w:val="00353812"/>
    <w:rsid w:val="00353B45"/>
    <w:rsid w:val="00367FD9"/>
    <w:rsid w:val="003767F6"/>
    <w:rsid w:val="003775E4"/>
    <w:rsid w:val="00385730"/>
    <w:rsid w:val="003A637F"/>
    <w:rsid w:val="003E72BD"/>
    <w:rsid w:val="004102D1"/>
    <w:rsid w:val="0041092E"/>
    <w:rsid w:val="00427BDA"/>
    <w:rsid w:val="00455580"/>
    <w:rsid w:val="004637C4"/>
    <w:rsid w:val="004716BE"/>
    <w:rsid w:val="004758C1"/>
    <w:rsid w:val="0048494C"/>
    <w:rsid w:val="00485572"/>
    <w:rsid w:val="004B2B3B"/>
    <w:rsid w:val="004B68D2"/>
    <w:rsid w:val="004C644C"/>
    <w:rsid w:val="004D31AF"/>
    <w:rsid w:val="004E51E7"/>
    <w:rsid w:val="00533C57"/>
    <w:rsid w:val="00535DD9"/>
    <w:rsid w:val="0053797D"/>
    <w:rsid w:val="005A283B"/>
    <w:rsid w:val="005C574F"/>
    <w:rsid w:val="005D65D3"/>
    <w:rsid w:val="005F46C1"/>
    <w:rsid w:val="00612F7B"/>
    <w:rsid w:val="00616A72"/>
    <w:rsid w:val="00641EAC"/>
    <w:rsid w:val="00653107"/>
    <w:rsid w:val="0066323D"/>
    <w:rsid w:val="00664DFD"/>
    <w:rsid w:val="006675F1"/>
    <w:rsid w:val="006709A3"/>
    <w:rsid w:val="00675E8A"/>
    <w:rsid w:val="00676DDD"/>
    <w:rsid w:val="006E4D11"/>
    <w:rsid w:val="00711B59"/>
    <w:rsid w:val="00790528"/>
    <w:rsid w:val="008060AB"/>
    <w:rsid w:val="00814D66"/>
    <w:rsid w:val="00816BDA"/>
    <w:rsid w:val="00835702"/>
    <w:rsid w:val="00840577"/>
    <w:rsid w:val="008473DD"/>
    <w:rsid w:val="00852E36"/>
    <w:rsid w:val="00881275"/>
    <w:rsid w:val="008A13C4"/>
    <w:rsid w:val="008A48D4"/>
    <w:rsid w:val="008A6B24"/>
    <w:rsid w:val="008B1CA4"/>
    <w:rsid w:val="008D2060"/>
    <w:rsid w:val="008D7B98"/>
    <w:rsid w:val="008E04FB"/>
    <w:rsid w:val="008E3DC1"/>
    <w:rsid w:val="00923984"/>
    <w:rsid w:val="00930B0F"/>
    <w:rsid w:val="0094672B"/>
    <w:rsid w:val="009978E0"/>
    <w:rsid w:val="009E7D60"/>
    <w:rsid w:val="00A1084B"/>
    <w:rsid w:val="00A45656"/>
    <w:rsid w:val="00A47B37"/>
    <w:rsid w:val="00A56C42"/>
    <w:rsid w:val="00A6218F"/>
    <w:rsid w:val="00A85B86"/>
    <w:rsid w:val="00A920E2"/>
    <w:rsid w:val="00AD2D78"/>
    <w:rsid w:val="00B97CCF"/>
    <w:rsid w:val="00BA2BD1"/>
    <w:rsid w:val="00BA707E"/>
    <w:rsid w:val="00BA7C94"/>
    <w:rsid w:val="00BB0B14"/>
    <w:rsid w:val="00BD6E52"/>
    <w:rsid w:val="00BF0465"/>
    <w:rsid w:val="00BF15F4"/>
    <w:rsid w:val="00C15A97"/>
    <w:rsid w:val="00C41640"/>
    <w:rsid w:val="00C51C71"/>
    <w:rsid w:val="00C53522"/>
    <w:rsid w:val="00C61E5B"/>
    <w:rsid w:val="00C71372"/>
    <w:rsid w:val="00CA09B7"/>
    <w:rsid w:val="00CB4CA9"/>
    <w:rsid w:val="00CE4B6C"/>
    <w:rsid w:val="00D06641"/>
    <w:rsid w:val="00D12F21"/>
    <w:rsid w:val="00D41211"/>
    <w:rsid w:val="00D6291B"/>
    <w:rsid w:val="00DA36A7"/>
    <w:rsid w:val="00DF2789"/>
    <w:rsid w:val="00DF2B87"/>
    <w:rsid w:val="00E03C17"/>
    <w:rsid w:val="00E25B95"/>
    <w:rsid w:val="00E45C36"/>
    <w:rsid w:val="00E50063"/>
    <w:rsid w:val="00EA3AD0"/>
    <w:rsid w:val="00EA66DB"/>
    <w:rsid w:val="00ED17D3"/>
    <w:rsid w:val="00ED5219"/>
    <w:rsid w:val="00F172A3"/>
    <w:rsid w:val="00F32E0C"/>
    <w:rsid w:val="00F41E11"/>
    <w:rsid w:val="00F57104"/>
    <w:rsid w:val="00F76A83"/>
    <w:rsid w:val="00FF44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0AAC0"/>
  <w15:docId w15:val="{720036AD-3945-4078-8D48-1374991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43904"/>
    <w:rPr>
      <w:rFonts w:asciiTheme="minorHAnsi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B4CA9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0"/>
    </w:pPr>
    <w:rPr>
      <w:rFonts w:asciiTheme="majorHAnsi" w:hAnsiTheme="majorHAnsi" w:cs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5656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1"/>
    </w:pPr>
    <w:rPr>
      <w:rFonts w:asciiTheme="majorHAnsi" w:hAnsiTheme="majorHAnsi" w:cs="ArialMT"/>
      <w:b/>
      <w:color w:val="000000"/>
      <w:sz w:val="24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45656"/>
    <w:pPr>
      <w:keepNext/>
      <w:keepLines/>
      <w:spacing w:before="240" w:after="120"/>
      <w:outlineLvl w:val="2"/>
    </w:pPr>
    <w:rPr>
      <w:rFonts w:asciiTheme="majorHAnsi" w:eastAsia="Times New Roman" w:hAnsiTheme="majorHAns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CA9"/>
    <w:rPr>
      <w:rFonts w:asciiTheme="majorHAnsi" w:hAnsiTheme="majorHAnsi" w:cs="Arial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45656"/>
    <w:rPr>
      <w:rFonts w:asciiTheme="majorHAnsi" w:hAnsiTheme="majorHAnsi" w:cs="ArialMT"/>
      <w:b/>
      <w:color w:val="000000"/>
      <w:szCs w:val="36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656"/>
    <w:rPr>
      <w:rFonts w:cs="Arial-Black"/>
      <w:bCs/>
      <w:spacing w:val="-5"/>
      <w:sz w:val="1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45656"/>
    <w:rPr>
      <w:rFonts w:asciiTheme="minorHAnsi" w:hAnsiTheme="minorHAnsi" w:cs="Arial-Black"/>
      <w:bCs/>
      <w:color w:val="22272B" w:themeColor="text1"/>
      <w:spacing w:val="-5"/>
      <w:sz w:val="18"/>
      <w:szCs w:val="28"/>
    </w:rPr>
  </w:style>
  <w:style w:type="paragraph" w:styleId="Footer">
    <w:name w:val="footer"/>
    <w:basedOn w:val="Normal"/>
    <w:link w:val="FooterChar"/>
    <w:uiPriority w:val="99"/>
    <w:unhideWhenUsed/>
    <w:rsid w:val="0066323D"/>
    <w:pPr>
      <w:tabs>
        <w:tab w:val="left" w:pos="6804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323D"/>
    <w:rPr>
      <w:rFonts w:asciiTheme="minorHAnsi" w:hAnsiTheme="minorHAnsi"/>
      <w:color w:val="22272B" w:themeColor="text1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676DDD"/>
    <w:pPr>
      <w:spacing w:before="227"/>
      <w:jc w:val="right"/>
    </w:pPr>
    <w:rPr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676DDD"/>
    <w:rPr>
      <w:rFonts w:asciiTheme="minorHAnsi" w:hAnsiTheme="minorHAnsi"/>
      <w:sz w:val="18"/>
      <w:szCs w:val="18"/>
    </w:rPr>
  </w:style>
  <w:style w:type="paragraph" w:styleId="BodyText">
    <w:name w:val="Body Text"/>
    <w:basedOn w:val="Normal"/>
    <w:link w:val="BodyTextChar"/>
    <w:qFormat/>
    <w:rsid w:val="00087332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87332"/>
    <w:rPr>
      <w:rFonts w:asciiTheme="minorHAnsi" w:hAnsiTheme="minorHAnsi" w:cs="Arial"/>
      <w:color w:val="000000"/>
      <w:sz w:val="18"/>
      <w:szCs w:val="20"/>
    </w:rPr>
  </w:style>
  <w:style w:type="paragraph" w:customStyle="1" w:styleId="Bullet1">
    <w:name w:val="Bullet 1"/>
    <w:basedOn w:val="BodyText"/>
    <w:qFormat/>
    <w:rsid w:val="00087332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087332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A45656"/>
    <w:rPr>
      <w:rFonts w:asciiTheme="majorHAnsi" w:eastAsia="Times New Roman" w:hAnsiTheme="majorHAnsi"/>
      <w:b/>
      <w:bCs/>
      <w:color w:val="22272B" w:themeColor="text1"/>
      <w:sz w:val="22"/>
      <w:lang w:val="en-GB"/>
    </w:rPr>
  </w:style>
  <w:style w:type="paragraph" w:customStyle="1" w:styleId="Dear">
    <w:name w:val="Dear"/>
    <w:basedOn w:val="Address"/>
    <w:rsid w:val="00087332"/>
    <w:pPr>
      <w:spacing w:after="240"/>
    </w:pPr>
    <w:rPr>
      <w:rFonts w:asciiTheme="minorHAnsi" w:hAnsiTheme="minorHAnsi"/>
      <w:b/>
      <w:bCs/>
    </w:rPr>
  </w:style>
  <w:style w:type="character" w:styleId="PageNumber">
    <w:name w:val="page number"/>
    <w:rsid w:val="008A6B24"/>
  </w:style>
  <w:style w:type="paragraph" w:customStyle="1" w:styleId="Bullet3">
    <w:name w:val="Bullet 3"/>
    <w:basedOn w:val="Normal"/>
    <w:rsid w:val="00A45656"/>
    <w:pPr>
      <w:numPr>
        <w:numId w:val="18"/>
      </w:numPr>
      <w:spacing w:before="120" w:after="120"/>
    </w:pPr>
    <w:rPr>
      <w:rFonts w:cs="Arial"/>
      <w:szCs w:val="20"/>
    </w:rPr>
  </w:style>
  <w:style w:type="paragraph" w:styleId="BalloonText">
    <w:name w:val="Balloon Text"/>
    <w:basedOn w:val="Normal"/>
    <w:link w:val="BalloonTextChar"/>
    <w:rsid w:val="008B1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C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5C574F"/>
    <w:rPr>
      <w:color w:val="808080"/>
    </w:rPr>
  </w:style>
  <w:style w:type="paragraph" w:customStyle="1" w:styleId="Address">
    <w:name w:val="Address"/>
    <w:basedOn w:val="Normal"/>
    <w:rsid w:val="00E25B95"/>
    <w:rPr>
      <w:rFonts w:ascii="Public Sans" w:hAnsi="Public Sans"/>
      <w:szCs w:val="20"/>
    </w:rPr>
  </w:style>
  <w:style w:type="paragraph" w:customStyle="1" w:styleId="Subject">
    <w:name w:val="Subject"/>
    <w:basedOn w:val="Normal"/>
    <w:rsid w:val="00E25B95"/>
    <w:pPr>
      <w:spacing w:before="227"/>
    </w:pPr>
    <w:rPr>
      <w:rFonts w:ascii="Public Sans" w:hAnsi="Public Sans"/>
      <w:sz w:val="24"/>
    </w:rPr>
  </w:style>
  <w:style w:type="paragraph" w:customStyle="1" w:styleId="Descriptor">
    <w:name w:val="Descriptor"/>
    <w:basedOn w:val="Title"/>
    <w:rsid w:val="00C53522"/>
    <w:rPr>
      <w:rFonts w:ascii="Public Sans" w:hAnsi="Public Sans"/>
      <w:color w:val="002664" w:themeColor="background2"/>
      <w:spacing w:val="-5"/>
      <w:sz w:val="28"/>
      <w:szCs w:val="28"/>
    </w:rPr>
  </w:style>
  <w:style w:type="paragraph" w:styleId="List">
    <w:name w:val="List"/>
    <w:basedOn w:val="Normal"/>
    <w:unhideWhenUsed/>
    <w:rsid w:val="00A45656"/>
    <w:pPr>
      <w:numPr>
        <w:numId w:val="17"/>
      </w:numPr>
      <w:spacing w:before="120" w:after="120"/>
    </w:pPr>
  </w:style>
  <w:style w:type="paragraph" w:styleId="Title">
    <w:name w:val="Title"/>
    <w:basedOn w:val="Normal"/>
    <w:next w:val="Normal"/>
    <w:link w:val="TitleChar"/>
    <w:rsid w:val="00C5352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a">
    <w:name w:val="List a."/>
    <w:basedOn w:val="List"/>
    <w:rsid w:val="00A45656"/>
    <w:pPr>
      <w:numPr>
        <w:ilvl w:val="1"/>
      </w:numPr>
    </w:pPr>
  </w:style>
  <w:style w:type="paragraph" w:customStyle="1" w:styleId="Listi">
    <w:name w:val="List i."/>
    <w:basedOn w:val="Lista"/>
    <w:rsid w:val="00A45656"/>
    <w:pPr>
      <w:numPr>
        <w:ilvl w:val="2"/>
      </w:numPr>
    </w:pPr>
  </w:style>
  <w:style w:type="character" w:styleId="Hyperlink">
    <w:name w:val="Hyperlink"/>
    <w:basedOn w:val="DefaultParagraphFont"/>
    <w:uiPriority w:val="99"/>
    <w:unhideWhenUsed/>
    <w:rsid w:val="00485572"/>
    <w:rPr>
      <w:color w:val="22272B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41640"/>
    <w:rPr>
      <w:color w:val="22272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lee.hemers\AppData\Local\Temp\Temp1_Office%20Of%20Sport%20Letterhead%20(002).zip\Office%20Of%20Sport%20Letterhead\Office_of_Sport_Stationery_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457C9C786844A29485719D8213F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061B-525E-4F81-9DFE-3AD3335C4A6B}"/>
      </w:docPartPr>
      <w:docPartBody>
        <w:p w:rsidR="000823FD" w:rsidRDefault="000823FD">
          <w:pPr>
            <w:pStyle w:val="59457C9C786844A29485719D8213F2BE"/>
          </w:pPr>
          <w:r w:rsidRPr="004F6DC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FD"/>
    <w:rsid w:val="000112DA"/>
    <w:rsid w:val="000741B2"/>
    <w:rsid w:val="000823FD"/>
    <w:rsid w:val="000F5F46"/>
    <w:rsid w:val="00174D3E"/>
    <w:rsid w:val="00212A3B"/>
    <w:rsid w:val="003A042C"/>
    <w:rsid w:val="003D4DE7"/>
    <w:rsid w:val="006E24D9"/>
    <w:rsid w:val="00797874"/>
    <w:rsid w:val="00B43A3B"/>
    <w:rsid w:val="00B5258E"/>
    <w:rsid w:val="00C15A97"/>
    <w:rsid w:val="00CB5585"/>
    <w:rsid w:val="00D50A8C"/>
    <w:rsid w:val="00E72A43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59457C9C786844A29485719D8213F2BE">
    <w:name w:val="59457C9C786844A29485719D8213F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SW Government Corporat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 Gov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Name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34FD2E5E5E94C9CA9AAB20C2EAAC6" ma:contentTypeVersion="13" ma:contentTypeDescription="Create a new document." ma:contentTypeScope="" ma:versionID="d6e2596f51cb301cba7d2f206d60a32e">
  <xsd:schema xmlns:xsd="http://www.w3.org/2001/XMLSchema" xmlns:xs="http://www.w3.org/2001/XMLSchema" xmlns:p="http://schemas.microsoft.com/office/2006/metadata/properties" xmlns:ns2="5f7ef392-efbe-4a0a-a43a-68cecec4ae01" xmlns:ns3="7009f96c-3423-41d1-be82-75268edba3ee" targetNamespace="http://schemas.microsoft.com/office/2006/metadata/properties" ma:root="true" ma:fieldsID="78945c549189166b3b4ab36a07717b95" ns2:_="" ns3:_="">
    <xsd:import namespace="5f7ef392-efbe-4a0a-a43a-68cecec4ae01"/>
    <xsd:import namespace="7009f96c-3423-41d1-be82-75268edba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f392-efbe-4a0a-a43a-68cecec4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9f96c-3423-41d1-be82-75268edba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0F8472-6766-444E-A9DD-968D344AD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ef392-efbe-4a0a-a43a-68cecec4ae01"/>
    <ds:schemaRef ds:uri="7009f96c-3423-41d1-be82-75268edba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EE9A6-53FA-437C-BE90-9DBB4257D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C3D06-F657-442A-845A-26CFE67DA9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Office_of_Sport_Stationery_Letterhead.dotx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Sherilee Hemers</dc:creator>
  <cp:lastModifiedBy>Steve Norris</cp:lastModifiedBy>
  <cp:revision>12</cp:revision>
  <cp:lastPrinted>2021-11-24T23:00:00Z</cp:lastPrinted>
  <dcterms:created xsi:type="dcterms:W3CDTF">2024-09-30T09:06:00Z</dcterms:created>
  <dcterms:modified xsi:type="dcterms:W3CDTF">2024-09-30T10:34:00Z</dcterms:modified>
  <cp:category>Office of 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0x010100E5D34FD2E5E5E94C9CA9AAB20C2EAAC6</vt:lpwstr>
  </property>
</Properties>
</file>